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72" w:type="dxa"/>
        <w:tblLook w:val="04A0" w:firstRow="1" w:lastRow="0" w:firstColumn="1" w:lastColumn="0" w:noHBand="0" w:noVBand="1"/>
      </w:tblPr>
      <w:tblGrid>
        <w:gridCol w:w="2122"/>
        <w:gridCol w:w="925"/>
        <w:gridCol w:w="351"/>
        <w:gridCol w:w="1814"/>
        <w:gridCol w:w="595"/>
        <w:gridCol w:w="2014"/>
        <w:gridCol w:w="1693"/>
        <w:gridCol w:w="687"/>
        <w:gridCol w:w="171"/>
      </w:tblGrid>
      <w:tr w:rsidR="00061ED4" w14:paraId="3C3C5B5B" w14:textId="77777777" w:rsidTr="00D15B77">
        <w:trPr>
          <w:gridAfter w:val="1"/>
          <w:wAfter w:w="171" w:type="dxa"/>
          <w:trHeight w:val="391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14:paraId="1E83AACE" w14:textId="77777777" w:rsidR="00061ED4" w:rsidRPr="003D27E2" w:rsidRDefault="00472870">
            <w:pPr>
              <w:spacing w:after="240"/>
              <w:contextualSpacing/>
              <w:rPr>
                <w:rFonts w:cs="Arial"/>
                <w:b/>
                <w:sz w:val="26"/>
                <w:szCs w:val="26"/>
              </w:rPr>
            </w:pPr>
            <w:r w:rsidRPr="003D27E2">
              <w:rPr>
                <w:rFonts w:cs="Arial"/>
                <w:b/>
                <w:sz w:val="26"/>
                <w:szCs w:val="26"/>
              </w:rPr>
              <w:t>Personaldaten</w:t>
            </w:r>
          </w:p>
        </w:tc>
      </w:tr>
      <w:tr w:rsidR="00061ED4" w14:paraId="192ED44D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72898693" w14:textId="77777777" w:rsidR="00061ED4" w:rsidRDefault="00472870">
            <w:pPr>
              <w:spacing w:before="60" w:after="60"/>
            </w:pPr>
            <w:r>
              <w:t>Name</w:t>
            </w:r>
          </w:p>
        </w:tc>
        <w:tc>
          <w:tcPr>
            <w:tcW w:w="8250" w:type="dxa"/>
            <w:gridSpan w:val="8"/>
            <w:tcBorders>
              <w:bottom w:val="single" w:sz="4" w:space="0" w:color="auto"/>
            </w:tcBorders>
            <w:vAlign w:val="bottom"/>
          </w:tcPr>
          <w:p w14:paraId="20FCB169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54B322C7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34934891" w14:textId="77777777" w:rsidR="00061ED4" w:rsidRDefault="00472870">
            <w:pPr>
              <w:spacing w:before="60" w:after="60"/>
            </w:pPr>
            <w:r>
              <w:t>Vorname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3BE2B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3ADCD4BB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vAlign w:val="bottom"/>
          </w:tcPr>
          <w:p w14:paraId="774A1E1B" w14:textId="77777777" w:rsidR="00061ED4" w:rsidRDefault="00472870">
            <w:pPr>
              <w:spacing w:before="60" w:after="60"/>
            </w:pPr>
            <w:r>
              <w:t>Strasse / Nr.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1EEA3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6B3346D6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vAlign w:val="bottom"/>
          </w:tcPr>
          <w:p w14:paraId="44D9EAF7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t>PLZ / Ort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7E82F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498F9C17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vAlign w:val="bottom"/>
          </w:tcPr>
          <w:p w14:paraId="29317202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t>Tel.-Nr. / Mobile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F90B7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2EF55AD1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vAlign w:val="bottom"/>
          </w:tcPr>
          <w:p w14:paraId="2563EF81" w14:textId="37FD0B7C" w:rsidR="00061ED4" w:rsidRDefault="00D74E35">
            <w:pPr>
              <w:spacing w:before="60" w:after="60"/>
            </w:pPr>
            <w:r>
              <w:rPr>
                <w:rFonts w:cs="Arial"/>
              </w:rPr>
              <w:t>E-Mail privat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7F6D7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7AD32225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vAlign w:val="bottom"/>
          </w:tcPr>
          <w:p w14:paraId="15A9CD0F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t>Geburtsdatum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2C76B7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18A0CB32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vAlign w:val="center"/>
          </w:tcPr>
          <w:p w14:paraId="10D1D337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t>Heimatort / Kanton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09C80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771A37A9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  <w:vAlign w:val="bottom"/>
          </w:tcPr>
          <w:p w14:paraId="6B9FF7D5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t>Nationalität</w:t>
            </w:r>
          </w:p>
        </w:tc>
        <w:tc>
          <w:tcPr>
            <w:tcW w:w="925" w:type="dxa"/>
          </w:tcPr>
          <w:p w14:paraId="72F388D5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</w:rPr>
              <w:instrText xml:space="preserve"> FORMCHECKBOX </w:instrText>
            </w:r>
            <w:r w:rsidR="00335ADE">
              <w:rPr>
                <w:rFonts w:cs="Arial"/>
              </w:rPr>
            </w:r>
            <w:r w:rsidR="00335A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CH</w:t>
            </w:r>
          </w:p>
        </w:tc>
        <w:tc>
          <w:tcPr>
            <w:tcW w:w="2760" w:type="dxa"/>
            <w:gridSpan w:val="3"/>
          </w:tcPr>
          <w:p w14:paraId="03D5474C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35ADE">
              <w:rPr>
                <w:rFonts w:cs="Arial"/>
              </w:rPr>
            </w:r>
            <w:r w:rsidR="00335A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andere, Land angeben*:</w:t>
            </w:r>
          </w:p>
        </w:tc>
        <w:tc>
          <w:tcPr>
            <w:tcW w:w="4565" w:type="dxa"/>
            <w:gridSpan w:val="4"/>
            <w:tcBorders>
              <w:bottom w:val="single" w:sz="4" w:space="0" w:color="auto"/>
            </w:tcBorders>
          </w:tcPr>
          <w:p w14:paraId="281CE216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5CA29C87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43D64E26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t>AHV-Nr.**</w:t>
            </w:r>
          </w:p>
        </w:tc>
        <w:tc>
          <w:tcPr>
            <w:tcW w:w="8250" w:type="dxa"/>
            <w:gridSpan w:val="8"/>
            <w:tcBorders>
              <w:bottom w:val="single" w:sz="4" w:space="0" w:color="auto"/>
            </w:tcBorders>
          </w:tcPr>
          <w:p w14:paraId="0F80D61C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25B45A95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655BD543" w14:textId="77777777" w:rsidR="00061ED4" w:rsidRDefault="00061ED4">
            <w:pPr>
              <w:spacing w:before="60" w:after="60"/>
              <w:rPr>
                <w:rFonts w:cs="Arial"/>
              </w:rPr>
            </w:pPr>
          </w:p>
        </w:tc>
        <w:tc>
          <w:tcPr>
            <w:tcW w:w="8250" w:type="dxa"/>
            <w:gridSpan w:val="8"/>
            <w:tcBorders>
              <w:top w:val="single" w:sz="4" w:space="0" w:color="auto"/>
            </w:tcBorders>
          </w:tcPr>
          <w:p w14:paraId="0F114C9A" w14:textId="77777777" w:rsidR="00061ED4" w:rsidRDefault="00472870">
            <w:pPr>
              <w:pStyle w:val="Bodytext"/>
              <w:tabs>
                <w:tab w:val="left" w:pos="2835"/>
                <w:tab w:val="right" w:pos="9072"/>
              </w:tabs>
              <w:spacing w:before="60" w:after="60"/>
              <w:ind w:left="2835" w:hanging="28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** </w:t>
            </w:r>
            <w:r>
              <w:rPr>
                <w:rFonts w:ascii="Arial" w:hAnsi="Arial" w:cs="Arial"/>
                <w:sz w:val="18"/>
                <w:szCs w:val="18"/>
              </w:rPr>
              <w:t>Bitte Kopie des Versicherungsausweises AHV-IV beilegen.</w:t>
            </w:r>
          </w:p>
        </w:tc>
      </w:tr>
      <w:tr w:rsidR="00061ED4" w14:paraId="31F6A854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1303C72B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</w:rPr>
              <w:t>Zivilstand</w:t>
            </w:r>
          </w:p>
        </w:tc>
        <w:tc>
          <w:tcPr>
            <w:tcW w:w="7392" w:type="dxa"/>
            <w:gridSpan w:val="6"/>
          </w:tcPr>
          <w:p w14:paraId="12FC8993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ledig</w:t>
            </w:r>
          </w:p>
        </w:tc>
        <w:tc>
          <w:tcPr>
            <w:tcW w:w="858" w:type="dxa"/>
            <w:gridSpan w:val="2"/>
          </w:tcPr>
          <w:p w14:paraId="7D3694C8" w14:textId="77777777" w:rsidR="00061ED4" w:rsidRDefault="00061ED4">
            <w:pPr>
              <w:spacing w:before="60" w:after="60"/>
              <w:rPr>
                <w:vanish/>
              </w:rPr>
            </w:pPr>
          </w:p>
        </w:tc>
      </w:tr>
      <w:tr w:rsidR="00061ED4" w14:paraId="142F97D5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5EA4791A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5699" w:type="dxa"/>
            <w:gridSpan w:val="5"/>
          </w:tcPr>
          <w:p w14:paraId="66C6CB6F" w14:textId="4FCB4B07" w:rsidR="00061ED4" w:rsidRDefault="00472870">
            <w:pPr>
              <w:tabs>
                <w:tab w:val="clear" w:pos="4377"/>
                <w:tab w:val="left" w:pos="1343"/>
                <w:tab w:val="right" w:pos="4538"/>
              </w:tabs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verheiratet</w:t>
            </w:r>
            <w:r w:rsidR="00E812AA">
              <w:rPr>
                <w:rFonts w:cs="Arial"/>
                <w:color w:val="000000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eingetragene Partnerschaft </w:t>
            </w:r>
          </w:p>
          <w:p w14:paraId="73775E3A" w14:textId="77777777" w:rsidR="00061ED4" w:rsidRDefault="00472870">
            <w:pPr>
              <w:tabs>
                <w:tab w:val="clear" w:pos="4377"/>
                <w:tab w:val="left" w:pos="4230"/>
                <w:tab w:val="right" w:pos="5105"/>
              </w:tabs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geschieden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verwitwet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getrennt</w:t>
            </w:r>
            <w:r>
              <w:rPr>
                <w:rFonts w:cs="Arial"/>
                <w:color w:val="000000"/>
                <w:lang w:eastAsia="en-US"/>
              </w:rPr>
              <w:tab/>
            </w:r>
            <w:r>
              <w:rPr>
                <w:rFonts w:cs="Arial"/>
              </w:rPr>
              <w:t>seit (Datum):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43D91763" w14:textId="77777777" w:rsidR="00061ED4" w:rsidRDefault="00061ED4">
            <w:pPr>
              <w:spacing w:before="60" w:after="60"/>
              <w:rPr>
                <w:vanish/>
              </w:rPr>
            </w:pPr>
          </w:p>
          <w:p w14:paraId="4566CF68" w14:textId="6CBA04F7" w:rsidR="00D74E35" w:rsidRDefault="00D74E35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38266FE4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00E09210" w14:textId="77777777" w:rsidR="00061ED4" w:rsidRDefault="00061ED4">
            <w:pPr>
              <w:spacing w:before="60" w:after="60"/>
            </w:pPr>
          </w:p>
        </w:tc>
        <w:tc>
          <w:tcPr>
            <w:tcW w:w="1276" w:type="dxa"/>
            <w:gridSpan w:val="2"/>
            <w:vAlign w:val="bottom"/>
          </w:tcPr>
          <w:p w14:paraId="42500E75" w14:textId="77777777" w:rsidR="00061ED4" w:rsidRDefault="0047287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Ehepartner</w:t>
            </w:r>
          </w:p>
        </w:tc>
        <w:tc>
          <w:tcPr>
            <w:tcW w:w="1814" w:type="dxa"/>
            <w:vAlign w:val="bottom"/>
          </w:tcPr>
          <w:p w14:paraId="14478383" w14:textId="40FFB9F9" w:rsidR="00061ED4" w:rsidRDefault="00472870">
            <w:pPr>
              <w:spacing w:before="60" w:after="60"/>
            </w:pPr>
            <w:r>
              <w:rPr>
                <w:rFonts w:cs="Arial"/>
              </w:rPr>
              <w:t>Name / Vorname</w:t>
            </w:r>
          </w:p>
        </w:tc>
        <w:tc>
          <w:tcPr>
            <w:tcW w:w="5160" w:type="dxa"/>
            <w:gridSpan w:val="5"/>
            <w:tcBorders>
              <w:bottom w:val="single" w:sz="4" w:space="0" w:color="auto"/>
            </w:tcBorders>
          </w:tcPr>
          <w:p w14:paraId="168CF1D7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1576B1CD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359F4CCE" w14:textId="77777777" w:rsidR="00061ED4" w:rsidRDefault="00061ED4">
            <w:pPr>
              <w:spacing w:before="60" w:after="60"/>
            </w:pPr>
          </w:p>
        </w:tc>
        <w:tc>
          <w:tcPr>
            <w:tcW w:w="1276" w:type="dxa"/>
            <w:gridSpan w:val="2"/>
            <w:vAlign w:val="bottom"/>
          </w:tcPr>
          <w:p w14:paraId="3B523F8C" w14:textId="77777777" w:rsidR="00061ED4" w:rsidRDefault="00061ED4">
            <w:pPr>
              <w:spacing w:before="60" w:after="60"/>
              <w:rPr>
                <w:rFonts w:cs="Arial"/>
              </w:rPr>
            </w:pPr>
          </w:p>
        </w:tc>
        <w:tc>
          <w:tcPr>
            <w:tcW w:w="1814" w:type="dxa"/>
            <w:vAlign w:val="bottom"/>
          </w:tcPr>
          <w:p w14:paraId="5D5CA6FD" w14:textId="10010903" w:rsidR="00061ED4" w:rsidRDefault="0047287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Geb</w:t>
            </w:r>
            <w:r w:rsidR="007F72FF">
              <w:rPr>
                <w:rFonts w:cs="Arial"/>
              </w:rPr>
              <w:t>urtsd</w:t>
            </w:r>
            <w:r>
              <w:rPr>
                <w:rFonts w:cs="Arial"/>
              </w:rPr>
              <w:t>atum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7F1C8A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20AF3196" w14:textId="77777777" w:rsidTr="00D15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hidden/>
        </w:trPr>
        <w:tc>
          <w:tcPr>
            <w:tcW w:w="2122" w:type="dxa"/>
          </w:tcPr>
          <w:p w14:paraId="058FCCE2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8250" w:type="dxa"/>
            <w:gridSpan w:val="8"/>
          </w:tcPr>
          <w:p w14:paraId="78B3B18C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b/>
                <w:color w:val="000000"/>
                <w:lang w:eastAsia="en-US"/>
              </w:rPr>
              <w:t>Wenn ledig, geschieden, verwitwet oder getrennt:</w:t>
            </w:r>
          </w:p>
        </w:tc>
      </w:tr>
      <w:tr w:rsidR="00061ED4" w14:paraId="1E424102" w14:textId="77777777" w:rsidTr="0026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hidden/>
        </w:trPr>
        <w:tc>
          <w:tcPr>
            <w:tcW w:w="2122" w:type="dxa"/>
          </w:tcPr>
          <w:p w14:paraId="7C0E065B" w14:textId="77777777" w:rsidR="00061ED4" w:rsidRDefault="00061ED4">
            <w:pPr>
              <w:spacing w:before="60" w:after="60"/>
              <w:rPr>
                <w:vanish/>
                <w:highlight w:val="yellow"/>
              </w:rPr>
            </w:pPr>
          </w:p>
        </w:tc>
        <w:tc>
          <w:tcPr>
            <w:tcW w:w="8250" w:type="dxa"/>
            <w:gridSpan w:val="8"/>
          </w:tcPr>
          <w:p w14:paraId="1FEE9120" w14:textId="5D6D93C8" w:rsidR="00061ED4" w:rsidRDefault="00472870" w:rsidP="00D15B77">
            <w:pPr>
              <w:tabs>
                <w:tab w:val="left" w:pos="2835"/>
                <w:tab w:val="right" w:pos="9072"/>
              </w:tabs>
              <w:spacing w:before="60" w:after="60" w:line="260" w:lineRule="atLeas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 xml:space="preserve">Leben Sie in einem Konkubinat? </w:t>
            </w:r>
            <w:r w:rsidR="00E812AA">
              <w:rPr>
                <w:rFonts w:cs="Arial"/>
                <w:color w:val="000000"/>
                <w:lang w:eastAsia="en-US"/>
              </w:rPr>
              <w:t xml:space="preserve">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Ja 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Nein</w:t>
            </w:r>
          </w:p>
        </w:tc>
      </w:tr>
      <w:tr w:rsidR="00263405" w:rsidRPr="00263405" w14:paraId="586854D2" w14:textId="77777777" w:rsidTr="0026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68F8B129" w14:textId="77777777" w:rsidR="00263405" w:rsidRPr="00263405" w:rsidRDefault="00263405" w:rsidP="0063034F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8250" w:type="dxa"/>
            <w:gridSpan w:val="8"/>
          </w:tcPr>
          <w:p w14:paraId="27B15075" w14:textId="77777777" w:rsidR="00263405" w:rsidRPr="00263405" w:rsidRDefault="00263405" w:rsidP="0063034F">
            <w:pPr>
              <w:spacing w:before="60" w:after="60"/>
              <w:rPr>
                <w:sz w:val="14"/>
                <w:szCs w:val="14"/>
              </w:rPr>
            </w:pPr>
          </w:p>
        </w:tc>
      </w:tr>
      <w:tr w:rsidR="00D15B77" w14:paraId="5859EE5C" w14:textId="77777777" w:rsidTr="0026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63552E50" w14:textId="2DEF5CCF" w:rsidR="00D15B77" w:rsidRDefault="00D15B77" w:rsidP="0063034F">
            <w:pPr>
              <w:spacing w:before="60" w:after="60"/>
            </w:pPr>
            <w:r>
              <w:rPr>
                <w:rFonts w:cs="Arial"/>
              </w:rPr>
              <w:t>Höchste Ausbildung</w:t>
            </w:r>
          </w:p>
        </w:tc>
        <w:tc>
          <w:tcPr>
            <w:tcW w:w="8250" w:type="dxa"/>
            <w:gridSpan w:val="8"/>
            <w:tcBorders>
              <w:bottom w:val="single" w:sz="4" w:space="0" w:color="auto"/>
            </w:tcBorders>
          </w:tcPr>
          <w:p w14:paraId="55DE9DD6" w14:textId="77777777" w:rsidR="00D15B77" w:rsidRDefault="00D15B77" w:rsidP="0063034F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C4AF08" w14:textId="52C84797" w:rsidR="00061ED4" w:rsidRPr="00D74E35" w:rsidRDefault="00061ED4" w:rsidP="00D15B77">
      <w:pPr>
        <w:tabs>
          <w:tab w:val="left" w:pos="1985"/>
          <w:tab w:val="left" w:pos="5387"/>
          <w:tab w:val="left" w:pos="7088"/>
        </w:tabs>
        <w:spacing w:after="60"/>
        <w:rPr>
          <w:sz w:val="8"/>
          <w:szCs w:val="8"/>
          <w:u w:val="single"/>
        </w:rPr>
      </w:pPr>
    </w:p>
    <w:tbl>
      <w:tblPr>
        <w:tblStyle w:val="Tabellenraster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276"/>
        <w:gridCol w:w="33"/>
        <w:gridCol w:w="3511"/>
        <w:gridCol w:w="816"/>
        <w:gridCol w:w="204"/>
        <w:gridCol w:w="397"/>
        <w:gridCol w:w="675"/>
      </w:tblGrid>
      <w:tr w:rsidR="00061ED4" w14:paraId="21224BB9" w14:textId="77777777" w:rsidTr="00BC623B">
        <w:trPr>
          <w:gridAfter w:val="2"/>
          <w:wAfter w:w="1071" w:type="dxa"/>
        </w:trPr>
        <w:tc>
          <w:tcPr>
            <w:tcW w:w="5278" w:type="dxa"/>
            <w:gridSpan w:val="3"/>
          </w:tcPr>
          <w:p w14:paraId="0A7BC6C9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u w:val="single"/>
              </w:rPr>
              <w:t>Ausbildung / Auswahlmöglichkeiten</w:t>
            </w:r>
            <w:r>
              <w:rPr>
                <w:b/>
                <w:bCs/>
                <w:sz w:val="14"/>
                <w:szCs w:val="14"/>
                <w:u w:val="single"/>
              </w:rPr>
              <w:br/>
            </w:r>
            <w:r>
              <w:rPr>
                <w:sz w:val="14"/>
                <w:szCs w:val="14"/>
              </w:rPr>
              <w:t xml:space="preserve">1 - Doktorat </w:t>
            </w:r>
          </w:p>
          <w:p w14:paraId="4985D0AE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2 - Uni, ETH, Master </w:t>
            </w:r>
          </w:p>
          <w:p w14:paraId="2DA37DE0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3 - Uni, ETH, Bachelor </w:t>
            </w:r>
          </w:p>
          <w:p w14:paraId="7420CBF8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4 - Fachhochschule (FH), Pädagogische (PH), Master </w:t>
            </w:r>
          </w:p>
          <w:p w14:paraId="460F4716" w14:textId="7ACB6CE1" w:rsidR="00061ED4" w:rsidRDefault="00472870" w:rsidP="00D74E35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5 - Fachhochschule (FH), Pädagogische (PH), Bachelor </w:t>
            </w:r>
          </w:p>
        </w:tc>
        <w:tc>
          <w:tcPr>
            <w:tcW w:w="4531" w:type="dxa"/>
            <w:gridSpan w:val="3"/>
          </w:tcPr>
          <w:p w14:paraId="5326E25F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6 - Höhere Berufsausbildung, höhere Fachschule </w:t>
            </w:r>
          </w:p>
          <w:p w14:paraId="15C72603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7 - Lehrerpatent</w:t>
            </w:r>
          </w:p>
          <w:p w14:paraId="140A1038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8 - Matura </w:t>
            </w:r>
          </w:p>
          <w:p w14:paraId="611CE0A0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9 - Abgeschlossene Berufsausbildung</w:t>
            </w:r>
          </w:p>
          <w:p w14:paraId="2BE24161" w14:textId="77777777" w:rsidR="00061ED4" w:rsidRDefault="00472870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10 - Nicht anerkannte Ausbildung, unternehmensintern</w:t>
            </w:r>
          </w:p>
          <w:p w14:paraId="7E51BF3C" w14:textId="691CDD3C" w:rsidR="00061ED4" w:rsidRDefault="00472870" w:rsidP="00D74E35">
            <w:pPr>
              <w:tabs>
                <w:tab w:val="left" w:pos="1985"/>
                <w:tab w:val="left" w:pos="5387"/>
                <w:tab w:val="left" w:pos="7088"/>
              </w:tabs>
              <w:ind w:left="37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11 - Obligatorische Schule ohne abgeschl. Berufsausbildung</w:t>
            </w:r>
          </w:p>
        </w:tc>
      </w:tr>
      <w:tr w:rsidR="005708BF" w:rsidRPr="00833802" w14:paraId="32FA11B0" w14:textId="77777777" w:rsidTr="00BC623B">
        <w:trPr>
          <w:gridAfter w:val="2"/>
          <w:wAfter w:w="1071" w:type="dxa"/>
        </w:trPr>
        <w:tc>
          <w:tcPr>
            <w:tcW w:w="5278" w:type="dxa"/>
            <w:gridSpan w:val="3"/>
          </w:tcPr>
          <w:p w14:paraId="0D12BC9D" w14:textId="77777777" w:rsidR="005708BF" w:rsidRPr="00833802" w:rsidRDefault="005708BF">
            <w:pPr>
              <w:tabs>
                <w:tab w:val="left" w:pos="1985"/>
                <w:tab w:val="left" w:pos="5387"/>
                <w:tab w:val="left" w:pos="7088"/>
              </w:tabs>
              <w:ind w:left="37"/>
            </w:pPr>
          </w:p>
        </w:tc>
        <w:tc>
          <w:tcPr>
            <w:tcW w:w="4531" w:type="dxa"/>
            <w:gridSpan w:val="3"/>
          </w:tcPr>
          <w:p w14:paraId="22DA7CFF" w14:textId="77777777" w:rsidR="005708BF" w:rsidRPr="00833802" w:rsidRDefault="005708BF">
            <w:pPr>
              <w:tabs>
                <w:tab w:val="left" w:pos="1985"/>
                <w:tab w:val="left" w:pos="5387"/>
                <w:tab w:val="left" w:pos="7088"/>
              </w:tabs>
              <w:ind w:left="37"/>
            </w:pPr>
          </w:p>
        </w:tc>
      </w:tr>
      <w:tr w:rsidR="007F72FF" w14:paraId="4C5016D2" w14:textId="77777777" w:rsidTr="00BC623B">
        <w:trPr>
          <w:gridAfter w:val="1"/>
          <w:wAfter w:w="675" w:type="dxa"/>
        </w:trPr>
        <w:tc>
          <w:tcPr>
            <w:tcW w:w="3968" w:type="dxa"/>
            <w:vAlign w:val="bottom"/>
          </w:tcPr>
          <w:p w14:paraId="5D95741C" w14:textId="5D913CE0" w:rsidR="007F72FF" w:rsidRDefault="007F72FF" w:rsidP="007F72FF">
            <w:pPr>
              <w:spacing w:before="60" w:after="60"/>
            </w:pPr>
            <w:r>
              <w:rPr>
                <w:rFonts w:cs="Arial"/>
              </w:rPr>
              <w:t xml:space="preserve">Kind </w:t>
            </w:r>
            <w:r w:rsidRPr="007F72FF">
              <w:rPr>
                <w:rFonts w:cs="Arial"/>
                <w:sz w:val="18"/>
                <w:szCs w:val="18"/>
              </w:rPr>
              <w:t>(Vorname</w:t>
            </w:r>
            <w:r w:rsidR="00A57C67">
              <w:rPr>
                <w:rFonts w:cs="Arial"/>
                <w:sz w:val="18"/>
                <w:szCs w:val="18"/>
              </w:rPr>
              <w:t xml:space="preserve"> /</w:t>
            </w:r>
            <w:r w:rsidRPr="007F72FF">
              <w:rPr>
                <w:rFonts w:cs="Arial"/>
                <w:sz w:val="18"/>
                <w:szCs w:val="18"/>
              </w:rPr>
              <w:t xml:space="preserve"> Name</w:t>
            </w:r>
            <w:r w:rsidR="00A57C67">
              <w:rPr>
                <w:rFonts w:cs="Arial"/>
                <w:sz w:val="18"/>
                <w:szCs w:val="18"/>
              </w:rPr>
              <w:t xml:space="preserve"> /</w:t>
            </w:r>
            <w:r w:rsidRPr="007F72FF">
              <w:rPr>
                <w:rFonts w:cs="Arial"/>
                <w:sz w:val="18"/>
                <w:szCs w:val="18"/>
              </w:rPr>
              <w:t xml:space="preserve"> Geb.-Datum) 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14:paraId="49942CDD" w14:textId="77777777" w:rsidR="007F72FF" w:rsidRDefault="007F72FF" w:rsidP="007F72FF">
            <w:pPr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bottom"/>
          </w:tcPr>
          <w:p w14:paraId="5489FA31" w14:textId="77777777" w:rsidR="007F72FF" w:rsidRDefault="007F72FF" w:rsidP="007F72FF">
            <w:pPr>
              <w:spacing w:before="60" w:after="60"/>
            </w:pPr>
          </w:p>
        </w:tc>
      </w:tr>
      <w:tr w:rsidR="00A57C67" w14:paraId="6675A20D" w14:textId="77777777" w:rsidTr="00BC623B">
        <w:trPr>
          <w:gridAfter w:val="1"/>
          <w:wAfter w:w="675" w:type="dxa"/>
        </w:trPr>
        <w:tc>
          <w:tcPr>
            <w:tcW w:w="3968" w:type="dxa"/>
            <w:vAlign w:val="bottom"/>
          </w:tcPr>
          <w:p w14:paraId="37885B25" w14:textId="18D30E19" w:rsidR="00A57C67" w:rsidRDefault="00A57C67" w:rsidP="00A57C67">
            <w:pPr>
              <w:spacing w:before="60" w:after="60"/>
            </w:pPr>
            <w:r>
              <w:rPr>
                <w:rFonts w:cs="Arial"/>
              </w:rPr>
              <w:t xml:space="preserve">Kind </w:t>
            </w:r>
            <w:r w:rsidRPr="007F72FF">
              <w:rPr>
                <w:rFonts w:cs="Arial"/>
                <w:sz w:val="18"/>
                <w:szCs w:val="18"/>
              </w:rPr>
              <w:t>(Vorname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  <w:r w:rsidRPr="007F72FF">
              <w:rPr>
                <w:rFonts w:cs="Arial"/>
                <w:sz w:val="18"/>
                <w:szCs w:val="18"/>
              </w:rPr>
              <w:t xml:space="preserve"> Name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  <w:r w:rsidRPr="007F72FF">
              <w:rPr>
                <w:rFonts w:cs="Arial"/>
                <w:sz w:val="18"/>
                <w:szCs w:val="18"/>
              </w:rPr>
              <w:t xml:space="preserve"> Geb.-Datum) 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14:paraId="051D60A7" w14:textId="77777777" w:rsidR="00A57C67" w:rsidRDefault="00A57C67" w:rsidP="00A57C67">
            <w:pPr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5311A1B6" w14:textId="77777777" w:rsidR="00A57C67" w:rsidRDefault="00A57C67" w:rsidP="00A57C67">
            <w:pPr>
              <w:spacing w:before="60" w:after="60"/>
            </w:pPr>
          </w:p>
        </w:tc>
      </w:tr>
      <w:tr w:rsidR="00A57C67" w14:paraId="734D022C" w14:textId="77777777" w:rsidTr="00BC623B">
        <w:trPr>
          <w:gridAfter w:val="1"/>
          <w:wAfter w:w="675" w:type="dxa"/>
        </w:trPr>
        <w:tc>
          <w:tcPr>
            <w:tcW w:w="3968" w:type="dxa"/>
            <w:vAlign w:val="bottom"/>
          </w:tcPr>
          <w:p w14:paraId="49D6ABE2" w14:textId="533D7E8C" w:rsidR="00A57C67" w:rsidRDefault="00A57C67" w:rsidP="00A57C67">
            <w:pPr>
              <w:spacing w:before="60" w:after="60"/>
            </w:pPr>
            <w:r>
              <w:rPr>
                <w:rFonts w:cs="Arial"/>
              </w:rPr>
              <w:t xml:space="preserve">Kind </w:t>
            </w:r>
            <w:r w:rsidRPr="007F72FF">
              <w:rPr>
                <w:rFonts w:cs="Arial"/>
                <w:sz w:val="18"/>
                <w:szCs w:val="18"/>
              </w:rPr>
              <w:t>(Vorname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  <w:r w:rsidRPr="007F72FF">
              <w:rPr>
                <w:rFonts w:cs="Arial"/>
                <w:sz w:val="18"/>
                <w:szCs w:val="18"/>
              </w:rPr>
              <w:t xml:space="preserve"> Name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  <w:r w:rsidRPr="007F72FF">
              <w:rPr>
                <w:rFonts w:cs="Arial"/>
                <w:sz w:val="18"/>
                <w:szCs w:val="18"/>
              </w:rPr>
              <w:t xml:space="preserve"> Geb.-Datum) 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vAlign w:val="bottom"/>
          </w:tcPr>
          <w:p w14:paraId="4B8CCACD" w14:textId="77777777" w:rsidR="00A57C67" w:rsidRDefault="00A57C67" w:rsidP="00A57C67">
            <w:pPr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742A" w:rsidRPr="00263405" w14:paraId="0FAA7423" w14:textId="77777777" w:rsidTr="00BC623B">
        <w:trPr>
          <w:gridAfter w:val="1"/>
          <w:wAfter w:w="675" w:type="dxa"/>
        </w:trPr>
        <w:tc>
          <w:tcPr>
            <w:tcW w:w="3968" w:type="dxa"/>
            <w:vAlign w:val="bottom"/>
          </w:tcPr>
          <w:p w14:paraId="4861BD4D" w14:textId="77777777" w:rsidR="0043742A" w:rsidRPr="00263405" w:rsidRDefault="0043742A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6237" w:type="dxa"/>
            <w:gridSpan w:val="6"/>
            <w:vAlign w:val="bottom"/>
          </w:tcPr>
          <w:p w14:paraId="68A7FD39" w14:textId="77777777" w:rsidR="0043742A" w:rsidRPr="00263405" w:rsidRDefault="0043742A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833802" w14:paraId="57934F0D" w14:textId="77777777" w:rsidTr="00BC623B">
        <w:trPr>
          <w:gridAfter w:val="3"/>
          <w:wAfter w:w="1276" w:type="dxa"/>
        </w:trPr>
        <w:tc>
          <w:tcPr>
            <w:tcW w:w="3968" w:type="dxa"/>
          </w:tcPr>
          <w:p w14:paraId="5210F5B9" w14:textId="77777777" w:rsidR="00833802" w:rsidRDefault="00833802" w:rsidP="0063034F">
            <w:pPr>
              <w:spacing w:before="60" w:after="60"/>
            </w:pPr>
            <w:r>
              <w:rPr>
                <w:rFonts w:cs="Arial"/>
              </w:rPr>
              <w:t>Kinder-/Ausbildungszulagen beantragen</w:t>
            </w:r>
          </w:p>
        </w:tc>
        <w:tc>
          <w:tcPr>
            <w:tcW w:w="1276" w:type="dxa"/>
          </w:tcPr>
          <w:p w14:paraId="6FAFA2A8" w14:textId="77777777" w:rsidR="00833802" w:rsidRDefault="00833802" w:rsidP="0063034F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35ADE">
              <w:rPr>
                <w:rFonts w:cs="Arial"/>
              </w:rPr>
            </w:r>
            <w:r w:rsidR="00335A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Ja</w:t>
            </w:r>
          </w:p>
        </w:tc>
        <w:tc>
          <w:tcPr>
            <w:tcW w:w="4360" w:type="dxa"/>
            <w:gridSpan w:val="3"/>
          </w:tcPr>
          <w:p w14:paraId="3FFFE8D0" w14:textId="77777777" w:rsidR="00833802" w:rsidRDefault="00833802" w:rsidP="0063034F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35ADE">
              <w:rPr>
                <w:rFonts w:cs="Arial"/>
              </w:rPr>
            </w:r>
            <w:r w:rsidR="00335A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Nein</w:t>
            </w:r>
          </w:p>
        </w:tc>
      </w:tr>
      <w:tr w:rsidR="00833802" w:rsidRPr="00D74E35" w14:paraId="08FA1B14" w14:textId="77777777" w:rsidTr="00BC623B">
        <w:tc>
          <w:tcPr>
            <w:tcW w:w="5244" w:type="dxa"/>
            <w:gridSpan w:val="2"/>
          </w:tcPr>
          <w:p w14:paraId="494C773F" w14:textId="77777777" w:rsidR="00833802" w:rsidRPr="00D74E35" w:rsidRDefault="00833802" w:rsidP="0063034F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5636" w:type="dxa"/>
            <w:gridSpan w:val="6"/>
          </w:tcPr>
          <w:p w14:paraId="15877758" w14:textId="77777777" w:rsidR="00833802" w:rsidRPr="00D74E35" w:rsidRDefault="00833802" w:rsidP="0063034F">
            <w:pPr>
              <w:spacing w:before="60" w:after="60"/>
              <w:rPr>
                <w:sz w:val="14"/>
                <w:szCs w:val="14"/>
              </w:rPr>
            </w:pPr>
            <w:r w:rsidRPr="00D74E35">
              <w:rPr>
                <w:rFonts w:cs="Arial"/>
                <w:sz w:val="14"/>
                <w:szCs w:val="14"/>
              </w:rPr>
              <w:t xml:space="preserve">Zulagen laufen über den anderen Elternteil / Bei ausländischen Mitarbeitenden: Zulagen werden weiterhin </w:t>
            </w:r>
            <w:r>
              <w:rPr>
                <w:rFonts w:cs="Arial"/>
                <w:sz w:val="14"/>
                <w:szCs w:val="14"/>
              </w:rPr>
              <w:t>aus dem</w:t>
            </w:r>
            <w:r w:rsidRPr="00D74E35">
              <w:rPr>
                <w:rFonts w:cs="Arial"/>
                <w:sz w:val="14"/>
                <w:szCs w:val="14"/>
              </w:rPr>
              <w:t xml:space="preserve"> Heimatland bezogen</w:t>
            </w:r>
          </w:p>
        </w:tc>
      </w:tr>
      <w:tr w:rsidR="007F72FF" w:rsidRPr="00BC623B" w14:paraId="0D2A2BC7" w14:textId="77777777" w:rsidTr="00BC623B">
        <w:trPr>
          <w:gridAfter w:val="1"/>
          <w:wAfter w:w="674" w:type="dxa"/>
        </w:trPr>
        <w:tc>
          <w:tcPr>
            <w:tcW w:w="3969" w:type="dxa"/>
            <w:vAlign w:val="bottom"/>
          </w:tcPr>
          <w:p w14:paraId="2AF9A4D6" w14:textId="77777777" w:rsidR="007F72FF" w:rsidRPr="00BC623B" w:rsidRDefault="007F72FF">
            <w:pPr>
              <w:spacing w:before="60" w:after="60"/>
              <w:rPr>
                <w:rFonts w:cs="Arial"/>
                <w:sz w:val="14"/>
                <w:szCs w:val="14"/>
              </w:rPr>
            </w:pPr>
          </w:p>
        </w:tc>
        <w:tc>
          <w:tcPr>
            <w:tcW w:w="6237" w:type="dxa"/>
            <w:gridSpan w:val="6"/>
            <w:vAlign w:val="bottom"/>
          </w:tcPr>
          <w:p w14:paraId="46357DDC" w14:textId="77777777" w:rsidR="007F72FF" w:rsidRPr="00BC623B" w:rsidRDefault="007F72FF">
            <w:pPr>
              <w:spacing w:before="60" w:after="60"/>
              <w:rPr>
                <w:sz w:val="14"/>
                <w:szCs w:val="14"/>
              </w:rPr>
            </w:pPr>
          </w:p>
        </w:tc>
      </w:tr>
      <w:tr w:rsidR="00B11E7B" w:rsidRPr="00B11E7B" w14:paraId="34C3E0D7" w14:textId="77777777" w:rsidTr="00BC6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C6D563" w14:textId="69F0C986" w:rsidR="00B11E7B" w:rsidRDefault="007F72FF" w:rsidP="0063034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Notfallkontakt</w:t>
            </w:r>
            <w:r w:rsidR="00B11E7B">
              <w:rPr>
                <w:rFonts w:cs="Arial"/>
              </w:rPr>
              <w:t xml:space="preserve"> </w:t>
            </w:r>
            <w:r w:rsidR="00B11E7B" w:rsidRPr="007F72FF">
              <w:rPr>
                <w:rFonts w:cs="Arial"/>
                <w:sz w:val="18"/>
                <w:szCs w:val="18"/>
              </w:rPr>
              <w:t>(Name</w:t>
            </w:r>
            <w:r w:rsidR="00A57C67">
              <w:rPr>
                <w:rFonts w:cs="Arial"/>
                <w:sz w:val="18"/>
                <w:szCs w:val="18"/>
              </w:rPr>
              <w:t xml:space="preserve"> /</w:t>
            </w:r>
            <w:r w:rsidR="00B11E7B" w:rsidRPr="007F72FF">
              <w:rPr>
                <w:rFonts w:cs="Arial"/>
                <w:sz w:val="18"/>
                <w:szCs w:val="18"/>
              </w:rPr>
              <w:t xml:space="preserve"> Adresse</w:t>
            </w:r>
            <w:r w:rsidR="00A57C67">
              <w:rPr>
                <w:rFonts w:cs="Arial"/>
                <w:sz w:val="18"/>
                <w:szCs w:val="18"/>
              </w:rPr>
              <w:t xml:space="preserve"> /</w:t>
            </w:r>
            <w:r w:rsidR="00B11E7B" w:rsidRPr="007F72FF">
              <w:rPr>
                <w:rFonts w:cs="Arial"/>
                <w:sz w:val="18"/>
                <w:szCs w:val="18"/>
              </w:rPr>
              <w:t xml:space="preserve"> Tel.-Nr.)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4FE12" w14:textId="77777777" w:rsidR="00B11E7B" w:rsidRPr="00B11E7B" w:rsidRDefault="00B11E7B" w:rsidP="0063034F">
            <w:pPr>
              <w:spacing w:before="60" w:after="60"/>
              <w:rPr>
                <w:rFonts w:cs="Arial"/>
              </w:rPr>
            </w:pPr>
            <w:r w:rsidRPr="00B11E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E7B">
              <w:rPr>
                <w:rFonts w:cs="Arial"/>
              </w:rPr>
              <w:instrText xml:space="preserve"> FORMTEXT </w:instrText>
            </w:r>
            <w:r w:rsidRPr="00B11E7B">
              <w:rPr>
                <w:rFonts w:cs="Arial"/>
              </w:rPr>
            </w:r>
            <w:r w:rsidRPr="00B11E7B">
              <w:rPr>
                <w:rFonts w:cs="Arial"/>
              </w:rPr>
              <w:fldChar w:fldCharType="separate"/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fldChar w:fldCharType="end"/>
            </w:r>
          </w:p>
        </w:tc>
      </w:tr>
      <w:tr w:rsidR="007F72FF" w:rsidRPr="00B11E7B" w14:paraId="001757A4" w14:textId="77777777" w:rsidTr="00BC6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040AE9" w14:textId="4F16D0F2" w:rsidR="007F72FF" w:rsidRDefault="007F72FF" w:rsidP="0063034F">
            <w:pPr>
              <w:spacing w:before="60" w:after="60"/>
              <w:rPr>
                <w:rFonts w:cs="Arial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35240" w14:textId="77777777" w:rsidR="007F72FF" w:rsidRPr="00B11E7B" w:rsidRDefault="007F72FF" w:rsidP="0063034F">
            <w:pPr>
              <w:spacing w:before="60" w:after="60"/>
              <w:rPr>
                <w:rFonts w:cs="Arial"/>
              </w:rPr>
            </w:pPr>
            <w:r w:rsidRPr="00B11E7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E7B">
              <w:rPr>
                <w:rFonts w:cs="Arial"/>
              </w:rPr>
              <w:instrText xml:space="preserve"> FORMTEXT </w:instrText>
            </w:r>
            <w:r w:rsidRPr="00B11E7B">
              <w:rPr>
                <w:rFonts w:cs="Arial"/>
              </w:rPr>
            </w:r>
            <w:r w:rsidRPr="00B11E7B">
              <w:rPr>
                <w:rFonts w:cs="Arial"/>
              </w:rPr>
              <w:fldChar w:fldCharType="separate"/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t> </w:t>
            </w:r>
            <w:r w:rsidRPr="00B11E7B">
              <w:rPr>
                <w:rFonts w:cs="Arial"/>
              </w:rPr>
              <w:fldChar w:fldCharType="end"/>
            </w:r>
          </w:p>
        </w:tc>
      </w:tr>
      <w:tr w:rsidR="00CD4B5E" w:rsidRPr="00CD4B5E" w14:paraId="61CCBA1B" w14:textId="77777777" w:rsidTr="00BC6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D13D7A" w14:textId="77777777" w:rsidR="00CD4B5E" w:rsidRPr="00CD4B5E" w:rsidRDefault="00CD4B5E" w:rsidP="0063034F">
            <w:pPr>
              <w:spacing w:before="60" w:after="60"/>
              <w:rPr>
                <w:rFonts w:cs="Arial"/>
                <w:sz w:val="12"/>
                <w:szCs w:val="12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02372" w14:textId="77777777" w:rsidR="00CD4B5E" w:rsidRPr="00CD4B5E" w:rsidRDefault="00CD4B5E" w:rsidP="0063034F">
            <w:pPr>
              <w:spacing w:before="60" w:after="60"/>
              <w:rPr>
                <w:rFonts w:cs="Arial"/>
                <w:sz w:val="12"/>
                <w:szCs w:val="12"/>
              </w:rPr>
            </w:pPr>
          </w:p>
        </w:tc>
      </w:tr>
      <w:tr w:rsidR="00CD4B5E" w14:paraId="798A4E29" w14:textId="77777777" w:rsidTr="00BC6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3A46D4" w14:textId="68B278AB" w:rsidR="00CD4B5E" w:rsidRDefault="00CD4B5E" w:rsidP="0063034F">
            <w:pPr>
              <w:spacing w:before="60" w:after="60"/>
            </w:pPr>
            <w:r>
              <w:rPr>
                <w:rFonts w:cs="Arial"/>
              </w:rPr>
              <w:t xml:space="preserve">Bank </w:t>
            </w:r>
            <w:r w:rsidRPr="007F72FF">
              <w:rPr>
                <w:rFonts w:cs="Arial"/>
                <w:sz w:val="18"/>
                <w:szCs w:val="18"/>
              </w:rPr>
              <w:t>(Name</w:t>
            </w:r>
            <w:r w:rsidR="00A57C67">
              <w:rPr>
                <w:rFonts w:cs="Arial"/>
                <w:sz w:val="18"/>
                <w:szCs w:val="18"/>
              </w:rPr>
              <w:t xml:space="preserve"> / </w:t>
            </w:r>
            <w:r w:rsidRPr="007F72FF">
              <w:rPr>
                <w:rFonts w:cs="Arial"/>
                <w:sz w:val="18"/>
                <w:szCs w:val="18"/>
              </w:rPr>
              <w:t>Ort)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C2954" w14:textId="77777777" w:rsidR="00CD4B5E" w:rsidRDefault="00CD4B5E" w:rsidP="0063034F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4B5E" w14:paraId="29F8AAA8" w14:textId="77777777" w:rsidTr="00BC6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4" w:type="dxa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E56225" w14:textId="77777777" w:rsidR="00CD4B5E" w:rsidRDefault="00CD4B5E" w:rsidP="0063034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IBAN-Nr.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30AF7" w14:textId="77777777" w:rsidR="00CD4B5E" w:rsidRDefault="00CD4B5E" w:rsidP="0063034F">
            <w:pPr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6DC8E2" w14:textId="77777777" w:rsidR="00061ED4" w:rsidRPr="005708BF" w:rsidRDefault="00061ED4"/>
    <w:tbl>
      <w:tblPr>
        <w:tblStyle w:val="Tabellenraster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195"/>
      </w:tblGrid>
      <w:tr w:rsidR="00061ED4" w14:paraId="5E871522" w14:textId="77777777" w:rsidTr="00D15B77">
        <w:tc>
          <w:tcPr>
            <w:tcW w:w="3969" w:type="dxa"/>
          </w:tcPr>
          <w:p w14:paraId="16C04EC9" w14:textId="77777777" w:rsidR="00061ED4" w:rsidRDefault="00472870">
            <w:pPr>
              <w:spacing w:before="60" w:after="60"/>
            </w:pPr>
            <w:r>
              <w:rPr>
                <w:rFonts w:cs="Arial"/>
              </w:rPr>
              <w:t>Pensionskassen Wahlmodell</w:t>
            </w:r>
          </w:p>
        </w:tc>
        <w:tc>
          <w:tcPr>
            <w:tcW w:w="7195" w:type="dxa"/>
          </w:tcPr>
          <w:p w14:paraId="6A9B2FD6" w14:textId="7AF7C60A" w:rsidR="00061ED4" w:rsidRDefault="00472870">
            <w:pPr>
              <w:spacing w:before="60" w:after="60"/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35ADE">
              <w:rPr>
                <w:rFonts w:cs="Arial"/>
              </w:rPr>
            </w:r>
            <w:r w:rsidR="00335A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Standard     </w:t>
            </w: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35ADE">
              <w:rPr>
                <w:rFonts w:cs="Arial"/>
              </w:rPr>
            </w:r>
            <w:r w:rsidR="00335A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Midi    </w:t>
            </w:r>
            <w:r w:rsidR="00287444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35ADE">
              <w:rPr>
                <w:rFonts w:cs="Arial"/>
              </w:rPr>
            </w:r>
            <w:r w:rsidR="00335AD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Maxi</w:t>
            </w:r>
          </w:p>
        </w:tc>
      </w:tr>
    </w:tbl>
    <w:p w14:paraId="3ABBF1F4" w14:textId="77777777" w:rsidR="00061ED4" w:rsidRPr="00263405" w:rsidRDefault="00472870">
      <w:pPr>
        <w:tabs>
          <w:tab w:val="clear" w:pos="2427"/>
          <w:tab w:val="clear" w:pos="4377"/>
          <w:tab w:val="clear" w:pos="6328"/>
          <w:tab w:val="clear" w:pos="8278"/>
        </w:tabs>
        <w:rPr>
          <w:rFonts w:cs="Arial"/>
          <w:b/>
          <w:sz w:val="6"/>
          <w:szCs w:val="10"/>
        </w:rPr>
      </w:pPr>
      <w:r w:rsidRPr="00263405">
        <w:rPr>
          <w:rFonts w:cs="Arial"/>
          <w:b/>
          <w:sz w:val="6"/>
          <w:szCs w:val="10"/>
        </w:rPr>
        <w:br w:type="page"/>
      </w:r>
    </w:p>
    <w:p w14:paraId="573DE9B1" w14:textId="77777777" w:rsidR="00061ED4" w:rsidRDefault="00472870">
      <w:pPr>
        <w:tabs>
          <w:tab w:val="clear" w:pos="2427"/>
          <w:tab w:val="clear" w:pos="4377"/>
          <w:tab w:val="clear" w:pos="6328"/>
          <w:tab w:val="clear" w:pos="8278"/>
        </w:tabs>
        <w:ind w:left="142"/>
        <w:rPr>
          <w:rFonts w:cs="Arial"/>
          <w:bCs/>
          <w:i/>
          <w:iCs/>
          <w:szCs w:val="24"/>
        </w:rPr>
      </w:pPr>
      <w:r>
        <w:rPr>
          <w:rFonts w:cs="Arial"/>
          <w:b/>
          <w:szCs w:val="24"/>
        </w:rPr>
        <w:lastRenderedPageBreak/>
        <w:t xml:space="preserve">Zusatzangaben Quellensteuer </w:t>
      </w:r>
      <w:r>
        <w:rPr>
          <w:rFonts w:cs="Arial"/>
          <w:bCs/>
          <w:i/>
          <w:iCs/>
          <w:szCs w:val="24"/>
        </w:rPr>
        <w:t>(</w:t>
      </w:r>
      <w:r>
        <w:rPr>
          <w:rFonts w:cs="Arial"/>
        </w:rPr>
        <w:t>*</w:t>
      </w:r>
      <w:r>
        <w:rPr>
          <w:rFonts w:cs="Arial"/>
          <w:bCs/>
          <w:i/>
          <w:iCs/>
          <w:szCs w:val="24"/>
        </w:rPr>
        <w:t>nur von ausländischen Mitarbeitenden auszufüllen)</w:t>
      </w:r>
    </w:p>
    <w:p w14:paraId="7D3B1326" w14:textId="77777777" w:rsidR="00061ED4" w:rsidRDefault="00061ED4"/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23"/>
        <w:gridCol w:w="5211"/>
      </w:tblGrid>
      <w:tr w:rsidR="00061ED4" w14:paraId="78D8B8FA" w14:textId="77777777">
        <w:tc>
          <w:tcPr>
            <w:tcW w:w="1980" w:type="dxa"/>
          </w:tcPr>
          <w:p w14:paraId="5E5A8F91" w14:textId="77777777" w:rsidR="00061ED4" w:rsidRDefault="00472870">
            <w:pPr>
              <w:spacing w:before="60" w:after="60"/>
              <w:ind w:left="37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Bewilligung</w:t>
            </w:r>
          </w:p>
        </w:tc>
        <w:tc>
          <w:tcPr>
            <w:tcW w:w="3123" w:type="dxa"/>
          </w:tcPr>
          <w:p w14:paraId="534283C4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B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G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L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andere: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39C5EB18" w14:textId="77777777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493D08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hidden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3D570B" w14:textId="77777777" w:rsidR="00061ED4" w:rsidRDefault="00061ED4">
            <w:pPr>
              <w:spacing w:after="60"/>
              <w:rPr>
                <w:vanish/>
              </w:rPr>
            </w:pP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FD2A" w14:textId="77777777" w:rsidR="00061ED4" w:rsidRDefault="00472870">
            <w:pPr>
              <w:spacing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Bitte Kopie des Passes sowie der Aufenthaltsbewilligung beilegen.</w:t>
            </w:r>
          </w:p>
        </w:tc>
      </w:tr>
    </w:tbl>
    <w:p w14:paraId="4580D032" w14:textId="77777777" w:rsidR="00061ED4" w:rsidRDefault="00061ED4"/>
    <w:tbl>
      <w:tblPr>
        <w:tblStyle w:val="Tabellenraster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65"/>
        <w:gridCol w:w="4931"/>
        <w:gridCol w:w="172"/>
        <w:gridCol w:w="64"/>
      </w:tblGrid>
      <w:tr w:rsidR="00061ED4" w14:paraId="4A1429D9" w14:textId="77777777">
        <w:trPr>
          <w:gridAfter w:val="1"/>
          <w:wAfter w:w="64" w:type="dxa"/>
        </w:trPr>
        <w:tc>
          <w:tcPr>
            <w:tcW w:w="1980" w:type="dxa"/>
          </w:tcPr>
          <w:p w14:paraId="79BFE17B" w14:textId="77777777" w:rsidR="00061ED4" w:rsidRDefault="00472870">
            <w:pPr>
              <w:spacing w:before="60" w:after="60"/>
              <w:jc w:val="both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Lebensmittelpunkt</w:t>
            </w:r>
          </w:p>
        </w:tc>
        <w:tc>
          <w:tcPr>
            <w:tcW w:w="3265" w:type="dxa"/>
            <w:vAlign w:val="center"/>
          </w:tcPr>
          <w:p w14:paraId="513A2B49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in der Schweiz</w:t>
            </w:r>
          </w:p>
        </w:tc>
        <w:tc>
          <w:tcPr>
            <w:tcW w:w="5103" w:type="dxa"/>
            <w:gridSpan w:val="2"/>
          </w:tcPr>
          <w:p w14:paraId="3F9B763F" w14:textId="77777777" w:rsidR="00061ED4" w:rsidRDefault="00061ED4">
            <w:pPr>
              <w:spacing w:before="60" w:after="60"/>
              <w:rPr>
                <w:vanish/>
              </w:rPr>
            </w:pPr>
          </w:p>
        </w:tc>
      </w:tr>
      <w:tr w:rsidR="00061ED4" w14:paraId="69CAA518" w14:textId="77777777">
        <w:trPr>
          <w:gridAfter w:val="1"/>
          <w:wAfter w:w="64" w:type="dxa"/>
          <w:trHeight w:val="240"/>
        </w:trPr>
        <w:tc>
          <w:tcPr>
            <w:tcW w:w="1980" w:type="dxa"/>
            <w:vMerge w:val="restart"/>
          </w:tcPr>
          <w:p w14:paraId="0296574E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265" w:type="dxa"/>
            <w:vMerge w:val="restart"/>
            <w:vAlign w:val="center"/>
          </w:tcPr>
          <w:p w14:paraId="5CA00D45" w14:textId="77777777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im Ausland </w:t>
            </w:r>
          </w:p>
          <w:p w14:paraId="032A0A48" w14:textId="77777777" w:rsidR="00061ED4" w:rsidRDefault="00472870">
            <w:pPr>
              <w:tabs>
                <w:tab w:val="clear" w:pos="2427"/>
              </w:tabs>
              <w:spacing w:before="60" w:after="60"/>
              <w:ind w:left="325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(Adresse und Land angeben):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ED91A15" w14:textId="68D97B56" w:rsidR="00061ED4" w:rsidRDefault="006A39D6">
            <w:pPr>
              <w:tabs>
                <w:tab w:val="clear" w:pos="4377"/>
                <w:tab w:val="left" w:pos="4993"/>
              </w:tabs>
              <w:spacing w:before="60" w:after="60"/>
              <w:ind w:left="-110"/>
              <w:rPr>
                <w:vanish/>
                <w:u w:val="single" w:color="000000" w:themeColor="text1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6BF65D5B" w14:textId="77777777">
        <w:trPr>
          <w:gridAfter w:val="1"/>
          <w:wAfter w:w="64" w:type="dxa"/>
          <w:trHeight w:val="405"/>
        </w:trPr>
        <w:tc>
          <w:tcPr>
            <w:tcW w:w="1980" w:type="dxa"/>
            <w:vMerge/>
          </w:tcPr>
          <w:p w14:paraId="1E2C783E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265" w:type="dxa"/>
            <w:vMerge/>
            <w:vAlign w:val="center"/>
          </w:tcPr>
          <w:p w14:paraId="2B0D92EE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A74F9" w14:textId="7A5D743F" w:rsidR="00061ED4" w:rsidRDefault="006A39D6">
            <w:pPr>
              <w:tabs>
                <w:tab w:val="clear" w:pos="4377"/>
                <w:tab w:val="left" w:pos="4993"/>
              </w:tabs>
              <w:spacing w:before="60" w:after="60"/>
              <w:ind w:left="-110"/>
              <w:rPr>
                <w:vanish/>
                <w:u w:val="single" w:color="000000" w:themeColor="text1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0FFA51F5" w14:textId="77777777">
        <w:tc>
          <w:tcPr>
            <w:tcW w:w="1980" w:type="dxa"/>
          </w:tcPr>
          <w:p w14:paraId="65685149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196" w:type="dxa"/>
            <w:gridSpan w:val="2"/>
          </w:tcPr>
          <w:p w14:paraId="6E0346A4" w14:textId="77777777" w:rsidR="00061ED4" w:rsidRDefault="00472870">
            <w:pPr>
              <w:spacing w:before="60" w:after="60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US"/>
              </w:rPr>
              <w:t>Bei Wohnsitzwechsel vom Ausland in die Schweiz innerhalb von 10 Tagen bei der Wohnsitzgemeinde anmelden.</w:t>
            </w:r>
          </w:p>
        </w:tc>
        <w:tc>
          <w:tcPr>
            <w:tcW w:w="236" w:type="dxa"/>
            <w:gridSpan w:val="2"/>
          </w:tcPr>
          <w:p w14:paraId="0EB9FBB7" w14:textId="77777777" w:rsidR="00061ED4" w:rsidRDefault="00061ED4">
            <w:pPr>
              <w:spacing w:before="60" w:after="60"/>
              <w:rPr>
                <w:vanish/>
              </w:rPr>
            </w:pPr>
          </w:p>
        </w:tc>
      </w:tr>
    </w:tbl>
    <w:p w14:paraId="1126D982" w14:textId="77777777" w:rsidR="00061ED4" w:rsidRDefault="00061ED4"/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23"/>
        <w:gridCol w:w="5211"/>
      </w:tblGrid>
      <w:tr w:rsidR="00061ED4" w14:paraId="29936E15" w14:textId="77777777">
        <w:tc>
          <w:tcPr>
            <w:tcW w:w="1980" w:type="dxa"/>
          </w:tcPr>
          <w:p w14:paraId="1A72F7DE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Konfession</w:t>
            </w:r>
          </w:p>
        </w:tc>
        <w:tc>
          <w:tcPr>
            <w:tcW w:w="3123" w:type="dxa"/>
          </w:tcPr>
          <w:p w14:paraId="479BB67F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christ-katholisch</w:t>
            </w:r>
          </w:p>
        </w:tc>
        <w:tc>
          <w:tcPr>
            <w:tcW w:w="5211" w:type="dxa"/>
          </w:tcPr>
          <w:p w14:paraId="3BB4FE7A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römisch-katholisch</w:t>
            </w:r>
          </w:p>
        </w:tc>
      </w:tr>
      <w:tr w:rsidR="00061ED4" w14:paraId="5DD74D52" w14:textId="77777777">
        <w:tc>
          <w:tcPr>
            <w:tcW w:w="1980" w:type="dxa"/>
          </w:tcPr>
          <w:p w14:paraId="17F2D45A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123" w:type="dxa"/>
          </w:tcPr>
          <w:p w14:paraId="59C9476D" w14:textId="77777777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evangelisch-reformiert</w:t>
            </w:r>
          </w:p>
        </w:tc>
        <w:tc>
          <w:tcPr>
            <w:tcW w:w="5211" w:type="dxa"/>
          </w:tcPr>
          <w:p w14:paraId="19C60C6C" w14:textId="77777777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konfessionslos</w:t>
            </w:r>
          </w:p>
        </w:tc>
      </w:tr>
      <w:tr w:rsidR="00061ED4" w14:paraId="258DC83D" w14:textId="77777777">
        <w:tc>
          <w:tcPr>
            <w:tcW w:w="1980" w:type="dxa"/>
          </w:tcPr>
          <w:p w14:paraId="27BE2493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123" w:type="dxa"/>
          </w:tcPr>
          <w:p w14:paraId="448DD074" w14:textId="77777777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andere: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0F82BCB3" w14:textId="77777777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47A241" w14:textId="77777777" w:rsidR="00061ED4" w:rsidRDefault="00061ED4"/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750"/>
        <w:gridCol w:w="1085"/>
        <w:gridCol w:w="144"/>
        <w:gridCol w:w="1085"/>
        <w:gridCol w:w="1855"/>
      </w:tblGrid>
      <w:tr w:rsidR="00061ED4" w14:paraId="5C9F91C2" w14:textId="77777777">
        <w:trPr>
          <w:hidden/>
        </w:trPr>
        <w:tc>
          <w:tcPr>
            <w:tcW w:w="1985" w:type="dxa"/>
          </w:tcPr>
          <w:p w14:paraId="16286624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vanish/>
              </w:rPr>
              <w:t>Ehepartner/in</w:t>
            </w:r>
          </w:p>
        </w:tc>
        <w:tc>
          <w:tcPr>
            <w:tcW w:w="5245" w:type="dxa"/>
            <w:gridSpan w:val="3"/>
          </w:tcPr>
          <w:p w14:paraId="26E33458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b/>
                <w:color w:val="000000"/>
                <w:lang w:eastAsia="en-US"/>
              </w:rPr>
              <w:t>Wenn verheiratet oder eingetragene Partnerschaft:</w:t>
            </w:r>
          </w:p>
        </w:tc>
        <w:tc>
          <w:tcPr>
            <w:tcW w:w="1229" w:type="dxa"/>
            <w:gridSpan w:val="2"/>
          </w:tcPr>
          <w:p w14:paraId="755BCF75" w14:textId="77777777" w:rsidR="00061ED4" w:rsidRDefault="00061ED4">
            <w:pPr>
              <w:spacing w:before="60" w:after="60"/>
              <w:rPr>
                <w:rFonts w:cs="Arial"/>
                <w:b/>
                <w:color w:val="000000"/>
                <w:lang w:eastAsia="en-US"/>
              </w:rPr>
            </w:pPr>
          </w:p>
        </w:tc>
        <w:tc>
          <w:tcPr>
            <w:tcW w:w="1855" w:type="dxa"/>
          </w:tcPr>
          <w:p w14:paraId="5E32C43F" w14:textId="77777777" w:rsidR="00061ED4" w:rsidRDefault="00061ED4">
            <w:pPr>
              <w:spacing w:before="60" w:after="60"/>
              <w:rPr>
                <w:rFonts w:cs="Arial"/>
                <w:b/>
                <w:color w:val="000000"/>
                <w:lang w:eastAsia="en-US"/>
              </w:rPr>
            </w:pPr>
          </w:p>
        </w:tc>
      </w:tr>
      <w:tr w:rsidR="00061ED4" w14:paraId="7EE27FD7" w14:textId="77777777">
        <w:trPr>
          <w:hidden/>
        </w:trPr>
        <w:tc>
          <w:tcPr>
            <w:tcW w:w="1985" w:type="dxa"/>
          </w:tcPr>
          <w:p w14:paraId="70A79664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2410" w:type="dxa"/>
          </w:tcPr>
          <w:p w14:paraId="68416F24" w14:textId="48E803EC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Nationalität Ehepartner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15198D0" w14:textId="77777777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</w:tcPr>
          <w:p w14:paraId="22602A26" w14:textId="77777777" w:rsidR="00061ED4" w:rsidRDefault="00061ED4">
            <w:pPr>
              <w:spacing w:before="60" w:after="60"/>
            </w:pP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5E3DAB53" w14:textId="77777777" w:rsidR="00061ED4" w:rsidRDefault="00061ED4">
            <w:pPr>
              <w:spacing w:before="60" w:after="60"/>
            </w:pPr>
          </w:p>
        </w:tc>
      </w:tr>
      <w:tr w:rsidR="00061ED4" w14:paraId="238D6F88" w14:textId="77777777">
        <w:trPr>
          <w:hidden/>
        </w:trPr>
        <w:tc>
          <w:tcPr>
            <w:tcW w:w="1985" w:type="dxa"/>
          </w:tcPr>
          <w:p w14:paraId="524F6280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2410" w:type="dxa"/>
          </w:tcPr>
          <w:p w14:paraId="4A82AB08" w14:textId="07EB4164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AHV-Nr. Ehepartner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11E82647" w14:textId="77777777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13981" w14:textId="77777777" w:rsidR="00061ED4" w:rsidRDefault="00061ED4">
            <w:pPr>
              <w:spacing w:before="60" w:after="60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7B6D2" w14:textId="77777777" w:rsidR="00061ED4" w:rsidRDefault="00061ED4">
            <w:pPr>
              <w:spacing w:before="60" w:after="60"/>
            </w:pPr>
          </w:p>
        </w:tc>
      </w:tr>
    </w:tbl>
    <w:p w14:paraId="03FC74B3" w14:textId="77777777" w:rsidR="00061ED4" w:rsidRDefault="00061ED4"/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07"/>
        <w:gridCol w:w="4922"/>
      </w:tblGrid>
      <w:tr w:rsidR="00061ED4" w14:paraId="79E0E84D" w14:textId="77777777">
        <w:trPr>
          <w:hidden/>
        </w:trPr>
        <w:tc>
          <w:tcPr>
            <w:tcW w:w="1985" w:type="dxa"/>
          </w:tcPr>
          <w:p w14:paraId="0715A4AA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3407" w:type="dxa"/>
          </w:tcPr>
          <w:p w14:paraId="645AB29F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Erzielt Ihr Ehepartner Einkommen?</w:t>
            </w:r>
          </w:p>
        </w:tc>
        <w:tc>
          <w:tcPr>
            <w:tcW w:w="4922" w:type="dxa"/>
          </w:tcPr>
          <w:p w14:paraId="068365B1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Ja 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Nein</w:t>
            </w:r>
          </w:p>
        </w:tc>
      </w:tr>
      <w:tr w:rsidR="00061ED4" w14:paraId="1754B2E1" w14:textId="77777777">
        <w:trPr>
          <w:hidden/>
        </w:trPr>
        <w:tc>
          <w:tcPr>
            <w:tcW w:w="1985" w:type="dxa"/>
          </w:tcPr>
          <w:p w14:paraId="443CCA3C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3407" w:type="dxa"/>
          </w:tcPr>
          <w:p w14:paraId="6B2727CD" w14:textId="77777777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Wenn ja, Einkommen aus:</w:t>
            </w:r>
          </w:p>
        </w:tc>
        <w:tc>
          <w:tcPr>
            <w:tcW w:w="4922" w:type="dxa"/>
          </w:tcPr>
          <w:p w14:paraId="582ED2AA" w14:textId="77777777" w:rsidR="00061ED4" w:rsidRDefault="00061ED4">
            <w:pPr>
              <w:spacing w:before="60" w:after="60"/>
              <w:rPr>
                <w:vanish/>
              </w:rPr>
            </w:pPr>
          </w:p>
        </w:tc>
      </w:tr>
      <w:tr w:rsidR="00061ED4" w14:paraId="1FB7D12D" w14:textId="77777777">
        <w:trPr>
          <w:hidden/>
        </w:trPr>
        <w:tc>
          <w:tcPr>
            <w:tcW w:w="1985" w:type="dxa"/>
          </w:tcPr>
          <w:p w14:paraId="275F2387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8329" w:type="dxa"/>
            <w:gridSpan w:val="2"/>
          </w:tcPr>
          <w:p w14:paraId="07E2B7F4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Arbeit / Lohnersatz 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Rente + Arbeit / Lohnersatz 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Rente</w:t>
            </w:r>
          </w:p>
        </w:tc>
      </w:tr>
    </w:tbl>
    <w:p w14:paraId="69E07467" w14:textId="77777777" w:rsidR="00061ED4" w:rsidRDefault="00061ED4"/>
    <w:tbl>
      <w:tblPr>
        <w:tblStyle w:val="Tabellenraster"/>
        <w:tblW w:w="10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22"/>
        <w:gridCol w:w="820"/>
        <w:gridCol w:w="308"/>
        <w:gridCol w:w="75"/>
        <w:gridCol w:w="639"/>
        <w:gridCol w:w="3392"/>
        <w:gridCol w:w="12"/>
        <w:gridCol w:w="637"/>
      </w:tblGrid>
      <w:tr w:rsidR="00061ED4" w14:paraId="212BF77A" w14:textId="77777777" w:rsidTr="00287444">
        <w:trPr>
          <w:gridAfter w:val="2"/>
          <w:wAfter w:w="649" w:type="dxa"/>
          <w:hidden/>
        </w:trPr>
        <w:tc>
          <w:tcPr>
            <w:tcW w:w="1980" w:type="dxa"/>
          </w:tcPr>
          <w:p w14:paraId="62DE7114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4250" w:type="dxa"/>
            <w:gridSpan w:val="3"/>
          </w:tcPr>
          <w:p w14:paraId="0AA4E80E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Zusatzangaben Erwerbstätigkeit Ehepartner:</w:t>
            </w:r>
          </w:p>
        </w:tc>
        <w:tc>
          <w:tcPr>
            <w:tcW w:w="714" w:type="dxa"/>
            <w:gridSpan w:val="2"/>
          </w:tcPr>
          <w:p w14:paraId="7367281D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392" w:type="dxa"/>
          </w:tcPr>
          <w:p w14:paraId="577AE83B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</w:tr>
      <w:tr w:rsidR="00061ED4" w14:paraId="481EDD0E" w14:textId="77777777" w:rsidTr="00287444">
        <w:trPr>
          <w:hidden/>
        </w:trPr>
        <w:tc>
          <w:tcPr>
            <w:tcW w:w="1980" w:type="dxa"/>
          </w:tcPr>
          <w:p w14:paraId="2EC1C735" w14:textId="77777777" w:rsidR="00061ED4" w:rsidRDefault="00061ED4">
            <w:pPr>
              <w:spacing w:before="60" w:after="60"/>
              <w:rPr>
                <w:vanish/>
              </w:rPr>
            </w:pPr>
          </w:p>
        </w:tc>
        <w:tc>
          <w:tcPr>
            <w:tcW w:w="3942" w:type="dxa"/>
            <w:gridSpan w:val="2"/>
          </w:tcPr>
          <w:p w14:paraId="5B040575" w14:textId="77777777" w:rsidR="00061ED4" w:rsidRDefault="00472870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Haupterwerb     </w:t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Nebenerwerb</w:t>
            </w:r>
          </w:p>
        </w:tc>
        <w:tc>
          <w:tcPr>
            <w:tcW w:w="383" w:type="dxa"/>
            <w:gridSpan w:val="2"/>
          </w:tcPr>
          <w:p w14:paraId="4452451A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4680" w:type="dxa"/>
            <w:gridSpan w:val="4"/>
          </w:tcPr>
          <w:p w14:paraId="2331C9FE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</w:tr>
      <w:tr w:rsidR="00E82127" w14:paraId="63CF2ECA" w14:textId="77777777" w:rsidTr="00287444">
        <w:trPr>
          <w:gridAfter w:val="1"/>
          <w:wAfter w:w="637" w:type="dxa"/>
        </w:trPr>
        <w:tc>
          <w:tcPr>
            <w:tcW w:w="1980" w:type="dxa"/>
          </w:tcPr>
          <w:p w14:paraId="2A120013" w14:textId="77777777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122" w:type="dxa"/>
          </w:tcPr>
          <w:p w14:paraId="0F999992" w14:textId="3416AF2E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Arbeitgeber (Adresse und Land)</w:t>
            </w:r>
          </w:p>
        </w:tc>
        <w:tc>
          <w:tcPr>
            <w:tcW w:w="5246" w:type="dxa"/>
            <w:gridSpan w:val="6"/>
            <w:tcBorders>
              <w:bottom w:val="single" w:sz="4" w:space="0" w:color="auto"/>
            </w:tcBorders>
          </w:tcPr>
          <w:p w14:paraId="12A52027" w14:textId="77777777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2127" w14:paraId="4C89A8E7" w14:textId="77777777" w:rsidTr="00287444">
        <w:trPr>
          <w:gridAfter w:val="1"/>
          <w:wAfter w:w="637" w:type="dxa"/>
        </w:trPr>
        <w:tc>
          <w:tcPr>
            <w:tcW w:w="1980" w:type="dxa"/>
          </w:tcPr>
          <w:p w14:paraId="1E42E52F" w14:textId="77777777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122" w:type="dxa"/>
          </w:tcPr>
          <w:p w14:paraId="075F01D6" w14:textId="14A9E9BA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5246" w:type="dxa"/>
            <w:gridSpan w:val="6"/>
            <w:tcBorders>
              <w:bottom w:val="single" w:sz="4" w:space="0" w:color="auto"/>
            </w:tcBorders>
          </w:tcPr>
          <w:p w14:paraId="62D62656" w14:textId="77777777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2127" w14:paraId="653C4461" w14:textId="77777777" w:rsidTr="00287444">
        <w:trPr>
          <w:gridAfter w:val="1"/>
          <w:wAfter w:w="637" w:type="dxa"/>
        </w:trPr>
        <w:tc>
          <w:tcPr>
            <w:tcW w:w="1980" w:type="dxa"/>
          </w:tcPr>
          <w:p w14:paraId="2D333A7F" w14:textId="77777777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122" w:type="dxa"/>
          </w:tcPr>
          <w:p w14:paraId="2157D2EF" w14:textId="673845D5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Beginn der Tätigkeit</w:t>
            </w:r>
          </w:p>
        </w:tc>
        <w:tc>
          <w:tcPr>
            <w:tcW w:w="5246" w:type="dxa"/>
            <w:gridSpan w:val="6"/>
            <w:tcBorders>
              <w:bottom w:val="single" w:sz="4" w:space="0" w:color="auto"/>
            </w:tcBorders>
          </w:tcPr>
          <w:p w14:paraId="4143E886" w14:textId="77777777" w:rsidR="00E82127" w:rsidRDefault="00E82127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12AA" w14:paraId="387101DC" w14:textId="77777777" w:rsidTr="00287444">
        <w:trPr>
          <w:gridAfter w:val="1"/>
          <w:wAfter w:w="637" w:type="dxa"/>
        </w:trPr>
        <w:tc>
          <w:tcPr>
            <w:tcW w:w="1980" w:type="dxa"/>
          </w:tcPr>
          <w:p w14:paraId="7B849BAF" w14:textId="77777777" w:rsidR="00E812AA" w:rsidRDefault="00E812AA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122" w:type="dxa"/>
          </w:tcPr>
          <w:p w14:paraId="295579CB" w14:textId="74DBF888" w:rsidR="00E812AA" w:rsidRDefault="00E812AA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Ende der Tätigkeit</w:t>
            </w:r>
          </w:p>
        </w:tc>
        <w:tc>
          <w:tcPr>
            <w:tcW w:w="5246" w:type="dxa"/>
            <w:gridSpan w:val="6"/>
            <w:tcBorders>
              <w:bottom w:val="single" w:sz="4" w:space="0" w:color="auto"/>
            </w:tcBorders>
          </w:tcPr>
          <w:p w14:paraId="4F2E25E8" w14:textId="77777777" w:rsidR="00E812AA" w:rsidRDefault="00E812AA" w:rsidP="0063034F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E27576" w14:textId="77777777" w:rsidR="00061ED4" w:rsidRDefault="00061ED4">
      <w:pPr>
        <w:tabs>
          <w:tab w:val="clear" w:pos="8278"/>
          <w:tab w:val="left" w:pos="2835"/>
          <w:tab w:val="left" w:pos="3544"/>
          <w:tab w:val="left" w:pos="7230"/>
          <w:tab w:val="right" w:pos="9072"/>
        </w:tabs>
        <w:spacing w:after="120" w:line="260" w:lineRule="atLeast"/>
        <w:ind w:left="142"/>
        <w:rPr>
          <w:rFonts w:cs="Arial"/>
          <w:color w:val="000000"/>
          <w:lang w:eastAsia="en-US"/>
        </w:rPr>
      </w:pPr>
    </w:p>
    <w:p w14:paraId="62C10309" w14:textId="77777777" w:rsidR="00061ED4" w:rsidRDefault="00472870">
      <w:pPr>
        <w:tabs>
          <w:tab w:val="clear" w:pos="8278"/>
          <w:tab w:val="left" w:pos="2835"/>
          <w:tab w:val="left" w:pos="3544"/>
          <w:tab w:val="left" w:pos="7230"/>
          <w:tab w:val="right" w:pos="9072"/>
        </w:tabs>
        <w:spacing w:after="120" w:line="260" w:lineRule="atLeast"/>
        <w:ind w:left="142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Sind Sie im Wohnsitzland sozialversichert (inkl. Rentenbezüger)?</w:t>
      </w:r>
      <w:r>
        <w:rPr>
          <w:rFonts w:cs="Arial"/>
          <w:color w:val="000000"/>
          <w:lang w:eastAsia="en-US"/>
        </w:rPr>
        <w:tab/>
      </w:r>
      <w:r>
        <w:rPr>
          <w:rFonts w:cs="Arial"/>
          <w:color w:val="000000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lang w:eastAsia="en-US"/>
        </w:rPr>
        <w:instrText xml:space="preserve"> FORMCHECKBOX </w:instrText>
      </w:r>
      <w:r w:rsidR="00335ADE">
        <w:rPr>
          <w:rFonts w:cs="Arial"/>
          <w:color w:val="000000"/>
          <w:lang w:eastAsia="en-US"/>
        </w:rPr>
      </w:r>
      <w:r w:rsidR="00335ADE">
        <w:rPr>
          <w:rFonts w:cs="Arial"/>
          <w:color w:val="000000"/>
          <w:lang w:eastAsia="en-US"/>
        </w:rPr>
        <w:fldChar w:fldCharType="separate"/>
      </w:r>
      <w:r>
        <w:rPr>
          <w:rFonts w:cs="Arial"/>
          <w:color w:val="000000"/>
          <w:lang w:eastAsia="en-US"/>
        </w:rPr>
        <w:fldChar w:fldCharType="end"/>
      </w:r>
      <w:r>
        <w:rPr>
          <w:rFonts w:cs="Arial"/>
          <w:color w:val="000000"/>
          <w:lang w:eastAsia="en-US"/>
        </w:rPr>
        <w:t xml:space="preserve"> Ja     </w:t>
      </w:r>
      <w:r>
        <w:rPr>
          <w:rFonts w:cs="Arial"/>
          <w:color w:val="000000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lang w:eastAsia="en-US"/>
        </w:rPr>
        <w:instrText xml:space="preserve"> FORMCHECKBOX </w:instrText>
      </w:r>
      <w:r w:rsidR="00335ADE">
        <w:rPr>
          <w:rFonts w:cs="Arial"/>
          <w:color w:val="000000"/>
          <w:lang w:eastAsia="en-US"/>
        </w:rPr>
      </w:r>
      <w:r w:rsidR="00335ADE">
        <w:rPr>
          <w:rFonts w:cs="Arial"/>
          <w:color w:val="000000"/>
          <w:lang w:eastAsia="en-US"/>
        </w:rPr>
        <w:fldChar w:fldCharType="separate"/>
      </w:r>
      <w:r>
        <w:rPr>
          <w:rFonts w:cs="Arial"/>
          <w:color w:val="000000"/>
          <w:lang w:eastAsia="en-US"/>
        </w:rPr>
        <w:fldChar w:fldCharType="end"/>
      </w:r>
      <w:r>
        <w:rPr>
          <w:rFonts w:cs="Arial"/>
          <w:color w:val="000000"/>
          <w:lang w:eastAsia="en-US"/>
        </w:rPr>
        <w:t xml:space="preserve"> Nein</w:t>
      </w:r>
    </w:p>
    <w:p w14:paraId="219E61F0" w14:textId="77777777" w:rsidR="00061ED4" w:rsidRDefault="00061ED4">
      <w:pPr>
        <w:tabs>
          <w:tab w:val="clear" w:pos="2427"/>
          <w:tab w:val="clear" w:pos="4377"/>
          <w:tab w:val="clear" w:pos="6328"/>
          <w:tab w:val="clear" w:pos="8278"/>
        </w:tabs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61ED4" w14:paraId="260A2EA1" w14:textId="77777777">
        <w:tc>
          <w:tcPr>
            <w:tcW w:w="1980" w:type="dxa"/>
          </w:tcPr>
          <w:p w14:paraId="541FFCB8" w14:textId="77777777" w:rsidR="00061ED4" w:rsidRDefault="00472870">
            <w:pPr>
              <w:spacing w:before="60" w:after="60"/>
              <w:ind w:left="37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Bemerkungen</w:t>
            </w: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6A2EF216" w14:textId="77777777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61ED4" w14:paraId="44D1B619" w14:textId="77777777">
        <w:tc>
          <w:tcPr>
            <w:tcW w:w="1980" w:type="dxa"/>
          </w:tcPr>
          <w:p w14:paraId="6FAB9AE5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14:paraId="25623D2D" w14:textId="77777777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1FA52388" w14:textId="77777777">
        <w:tc>
          <w:tcPr>
            <w:tcW w:w="1980" w:type="dxa"/>
          </w:tcPr>
          <w:p w14:paraId="3C43B340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14:paraId="0C4073BF" w14:textId="77777777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4736CF13" w14:textId="77777777">
        <w:tc>
          <w:tcPr>
            <w:tcW w:w="1980" w:type="dxa"/>
          </w:tcPr>
          <w:p w14:paraId="1D50D447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14:paraId="40EC604A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1ED4" w14:paraId="793BF2C0" w14:textId="77777777">
        <w:tc>
          <w:tcPr>
            <w:tcW w:w="1980" w:type="dxa"/>
          </w:tcPr>
          <w:p w14:paraId="1CB2DDBA" w14:textId="77777777" w:rsidR="00061ED4" w:rsidRDefault="00061ED4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14:paraId="14F0E989" w14:textId="77777777" w:rsidR="00061ED4" w:rsidRDefault="00472870">
            <w:pPr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DCA29E" w14:textId="77777777" w:rsidR="00061ED4" w:rsidRDefault="00061ED4">
      <w:pPr>
        <w:tabs>
          <w:tab w:val="clear" w:pos="2427"/>
          <w:tab w:val="clear" w:pos="4377"/>
          <w:tab w:val="clear" w:pos="6328"/>
          <w:tab w:val="clear" w:pos="8278"/>
        </w:tabs>
        <w:rPr>
          <w:rFonts w:cs="Arial"/>
          <w:b/>
          <w:szCs w:val="24"/>
        </w:rPr>
      </w:pPr>
    </w:p>
    <w:p w14:paraId="2A574C69" w14:textId="77777777" w:rsidR="00061ED4" w:rsidRDefault="00472870">
      <w:pPr>
        <w:tabs>
          <w:tab w:val="clear" w:pos="2427"/>
          <w:tab w:val="clear" w:pos="4377"/>
          <w:tab w:val="clear" w:pos="6328"/>
          <w:tab w:val="clear" w:pos="8278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721B16C8" w14:textId="77777777" w:rsidR="00061ED4" w:rsidRDefault="00472870">
      <w:pPr>
        <w:tabs>
          <w:tab w:val="clear" w:pos="2427"/>
          <w:tab w:val="clear" w:pos="4377"/>
          <w:tab w:val="clear" w:pos="6328"/>
          <w:tab w:val="clear" w:pos="8278"/>
        </w:tabs>
        <w:ind w:left="142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Zusatzangaben zur Nebenerwerbstätigkeit </w:t>
      </w:r>
    </w:p>
    <w:p w14:paraId="1445F12B" w14:textId="77777777" w:rsidR="00061ED4" w:rsidRDefault="00061ED4">
      <w:pPr>
        <w:tabs>
          <w:tab w:val="left" w:pos="567"/>
        </w:tabs>
        <w:rPr>
          <w:rFonts w:cs="Arial"/>
        </w:rPr>
      </w:pPr>
    </w:p>
    <w:p w14:paraId="5A41B17F" w14:textId="77777777" w:rsidR="00061ED4" w:rsidRDefault="00472870">
      <w:pPr>
        <w:ind w:left="142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Üben Sie ab Stellenantritt bei </w:t>
      </w:r>
      <w:proofErr w:type="spellStart"/>
      <w:r>
        <w:rPr>
          <w:rFonts w:cs="Arial"/>
          <w:color w:val="000000"/>
          <w:lang w:eastAsia="en-US"/>
        </w:rPr>
        <w:t>Selectron</w:t>
      </w:r>
      <w:proofErr w:type="spellEnd"/>
      <w:r>
        <w:rPr>
          <w:rFonts w:cs="Arial"/>
          <w:color w:val="000000"/>
          <w:lang w:eastAsia="en-US"/>
        </w:rPr>
        <w:t xml:space="preserve"> Systems AG weitere Beschäftigungen in der Schweiz oder im Ausland aus?</w:t>
      </w:r>
    </w:p>
    <w:p w14:paraId="25433BCA" w14:textId="77777777" w:rsidR="00061ED4" w:rsidRDefault="00061ED4">
      <w:pPr>
        <w:rPr>
          <w:rFonts w:cs="Arial"/>
          <w:color w:val="000000"/>
          <w:lang w:eastAsia="en-US"/>
        </w:rPr>
      </w:pPr>
    </w:p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046"/>
      </w:tblGrid>
      <w:tr w:rsidR="00061ED4" w14:paraId="31380928" w14:textId="77777777" w:rsidTr="005708BF">
        <w:tc>
          <w:tcPr>
            <w:tcW w:w="2552" w:type="dxa"/>
          </w:tcPr>
          <w:p w14:paraId="1F598861" w14:textId="77777777" w:rsidR="00061ED4" w:rsidRDefault="00472870">
            <w:pPr>
              <w:spacing w:before="60" w:after="60"/>
              <w:ind w:left="33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Ja, in der Schweiz</w:t>
            </w:r>
          </w:p>
        </w:tc>
        <w:tc>
          <w:tcPr>
            <w:tcW w:w="8046" w:type="dxa"/>
          </w:tcPr>
          <w:p w14:paraId="48D1BC77" w14:textId="77777777" w:rsidR="00061ED4" w:rsidRDefault="00472870">
            <w:pPr>
              <w:tabs>
                <w:tab w:val="clear" w:pos="2427"/>
                <w:tab w:val="left" w:pos="2835"/>
                <w:tab w:val="left" w:pos="3402"/>
                <w:tab w:val="left" w:pos="5387"/>
                <w:tab w:val="right" w:pos="9072"/>
              </w:tabs>
              <w:spacing w:before="60" w:after="60" w:line="260" w:lineRule="atLeas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Ja, im Ausland</w:t>
            </w:r>
            <w:r>
              <w:rPr>
                <w:rFonts w:cs="Arial"/>
                <w:color w:val="000000"/>
                <w:lang w:eastAsia="en-US"/>
              </w:rPr>
              <w:tab/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Nein</w:t>
            </w:r>
          </w:p>
        </w:tc>
      </w:tr>
      <w:tr w:rsidR="00061ED4" w14:paraId="3C4C1913" w14:textId="77777777" w:rsidTr="005708BF">
        <w:tc>
          <w:tcPr>
            <w:tcW w:w="2552" w:type="dxa"/>
          </w:tcPr>
          <w:p w14:paraId="4DC41AE6" w14:textId="77777777" w:rsidR="00061ED4" w:rsidRDefault="00472870">
            <w:pPr>
              <w:spacing w:before="60" w:after="60"/>
              <w:ind w:left="33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Wenn ja:</w:t>
            </w:r>
          </w:p>
        </w:tc>
        <w:tc>
          <w:tcPr>
            <w:tcW w:w="8046" w:type="dxa"/>
          </w:tcPr>
          <w:p w14:paraId="7748BB73" w14:textId="77777777" w:rsidR="00061ED4" w:rsidRDefault="00472870">
            <w:pPr>
              <w:tabs>
                <w:tab w:val="left" w:pos="2835"/>
                <w:tab w:val="left" w:pos="3402"/>
                <w:tab w:val="left" w:pos="5387"/>
                <w:tab w:val="right" w:pos="9072"/>
              </w:tabs>
              <w:spacing w:before="60" w:after="60" w:line="260" w:lineRule="atLeas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selbstständige Tätigkeit</w:t>
            </w:r>
            <w:r>
              <w:rPr>
                <w:rFonts w:cs="Arial"/>
                <w:color w:val="000000"/>
                <w:lang w:eastAsia="en-US"/>
              </w:rPr>
              <w:br/>
            </w:r>
            <w:r>
              <w:rPr>
                <w:rFonts w:cs="Arial"/>
                <w:color w:val="000000"/>
                <w:lang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eastAsia="en-US"/>
              </w:rPr>
              <w:instrText xml:space="preserve"> FORMCHECKBOX </w:instrText>
            </w:r>
            <w:r w:rsidR="00335ADE">
              <w:rPr>
                <w:rFonts w:cs="Arial"/>
                <w:color w:val="000000"/>
                <w:lang w:eastAsia="en-US"/>
              </w:rPr>
            </w:r>
            <w:r w:rsidR="00335ADE">
              <w:rPr>
                <w:rFonts w:cs="Arial"/>
                <w:color w:val="000000"/>
                <w:lang w:eastAsia="en-US"/>
              </w:rPr>
              <w:fldChar w:fldCharType="separate"/>
            </w:r>
            <w:r>
              <w:rPr>
                <w:rFonts w:cs="Arial"/>
                <w:color w:val="000000"/>
                <w:lang w:eastAsia="en-US"/>
              </w:rPr>
              <w:fldChar w:fldCharType="end"/>
            </w:r>
            <w:r>
              <w:rPr>
                <w:rFonts w:cs="Arial"/>
                <w:color w:val="000000"/>
                <w:lang w:eastAsia="en-US"/>
              </w:rPr>
              <w:t xml:space="preserve"> unselbstständige Tätigkeit</w:t>
            </w:r>
          </w:p>
        </w:tc>
      </w:tr>
    </w:tbl>
    <w:p w14:paraId="4E6AAFC4" w14:textId="77777777" w:rsidR="00061ED4" w:rsidRDefault="00061ED4"/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48"/>
        <w:gridCol w:w="1559"/>
        <w:gridCol w:w="1006"/>
        <w:gridCol w:w="5055"/>
      </w:tblGrid>
      <w:tr w:rsidR="00061ED4" w14:paraId="507D2FBB" w14:textId="77777777" w:rsidTr="005708BF">
        <w:tc>
          <w:tcPr>
            <w:tcW w:w="846" w:type="dxa"/>
          </w:tcPr>
          <w:p w14:paraId="6DE5BF14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Firma: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14:paraId="21E04A0B" w14:textId="77777777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06" w:type="dxa"/>
          </w:tcPr>
          <w:p w14:paraId="34855180" w14:textId="77777777" w:rsidR="00061ED4" w:rsidRDefault="00472870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Adresse:</w:t>
            </w: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14:paraId="79947C9B" w14:textId="275DE7A5" w:rsidR="00061ED4" w:rsidRDefault="00472870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82127" w14:paraId="7830E402" w14:textId="77777777" w:rsidTr="005708BF">
        <w:tc>
          <w:tcPr>
            <w:tcW w:w="846" w:type="dxa"/>
          </w:tcPr>
          <w:p w14:paraId="10376C07" w14:textId="77777777" w:rsidR="00E82127" w:rsidRDefault="00E82127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406" w:type="dxa"/>
            <w:gridSpan w:val="2"/>
          </w:tcPr>
          <w:p w14:paraId="39380F5A" w14:textId="77777777" w:rsidR="00E82127" w:rsidRDefault="00E82127">
            <w:pPr>
              <w:spacing w:before="60" w:after="60"/>
            </w:pPr>
          </w:p>
        </w:tc>
        <w:tc>
          <w:tcPr>
            <w:tcW w:w="1006" w:type="dxa"/>
          </w:tcPr>
          <w:p w14:paraId="36B1BC20" w14:textId="77777777" w:rsidR="00E82127" w:rsidRDefault="00E82127">
            <w:pPr>
              <w:spacing w:before="60" w:after="6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5056" w:type="dxa"/>
            <w:tcBorders>
              <w:bottom w:val="single" w:sz="4" w:space="0" w:color="auto"/>
            </w:tcBorders>
          </w:tcPr>
          <w:p w14:paraId="5B8AD597" w14:textId="1BC40B90" w:rsidR="00E82127" w:rsidRDefault="005708BF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82127" w14:paraId="33C9A933" w14:textId="77777777" w:rsidTr="005708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061" w:type="dxa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FBBEA" w14:textId="17F4EFC9" w:rsidR="00E82127" w:rsidRDefault="00E82127" w:rsidP="0063034F">
            <w:pPr>
              <w:spacing w:before="60" w:after="60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Beschäftigungsgrad: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9071B" w14:textId="77777777" w:rsidR="00E82127" w:rsidRDefault="00E82127" w:rsidP="0063034F">
            <w:pPr>
              <w:spacing w:before="60" w:after="60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DC30F64" w14:textId="77777777" w:rsidR="00061ED4" w:rsidRDefault="00061ED4">
      <w:pPr>
        <w:tabs>
          <w:tab w:val="left" w:pos="2835"/>
          <w:tab w:val="left" w:pos="3544"/>
          <w:tab w:val="right" w:pos="9072"/>
        </w:tabs>
        <w:spacing w:after="120" w:line="260" w:lineRule="atLeast"/>
        <w:rPr>
          <w:rFonts w:cs="Arial"/>
          <w:color w:val="000000"/>
          <w:lang w:eastAsia="en-US"/>
        </w:rPr>
      </w:pPr>
    </w:p>
    <w:p w14:paraId="3F32796C" w14:textId="77777777" w:rsidR="00061ED4" w:rsidRDefault="00061ED4">
      <w:pPr>
        <w:tabs>
          <w:tab w:val="left" w:pos="2835"/>
          <w:tab w:val="left" w:pos="3544"/>
          <w:tab w:val="right" w:pos="9072"/>
        </w:tabs>
        <w:spacing w:after="120" w:line="260" w:lineRule="atLeast"/>
        <w:rPr>
          <w:rFonts w:cs="Arial"/>
          <w:color w:val="000000"/>
          <w:lang w:eastAsia="en-US"/>
        </w:rPr>
      </w:pPr>
    </w:p>
    <w:p w14:paraId="0E68F516" w14:textId="0F6A1F17" w:rsidR="00061ED4" w:rsidRDefault="00472870">
      <w:pPr>
        <w:tabs>
          <w:tab w:val="left" w:pos="2835"/>
          <w:tab w:val="left" w:pos="3544"/>
          <w:tab w:val="right" w:pos="9072"/>
        </w:tabs>
        <w:spacing w:after="120" w:line="260" w:lineRule="atLeast"/>
        <w:ind w:left="142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Hiermit bestätige ich die Richtigkeit der angegebenen Daten</w:t>
      </w:r>
      <w:r w:rsidR="005708BF">
        <w:rPr>
          <w:rFonts w:cs="Arial"/>
          <w:color w:val="000000"/>
          <w:lang w:eastAsia="en-US"/>
        </w:rPr>
        <w:t xml:space="preserve"> (Seiten 1-3)</w:t>
      </w:r>
      <w:r>
        <w:rPr>
          <w:rFonts w:cs="Arial"/>
          <w:color w:val="000000"/>
          <w:lang w:eastAsia="en-US"/>
        </w:rPr>
        <w:t>:</w:t>
      </w:r>
      <w:r>
        <w:rPr>
          <w:rFonts w:cs="Arial"/>
          <w:color w:val="000000"/>
          <w:lang w:eastAsia="en-US"/>
        </w:rPr>
        <w:br/>
      </w: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51"/>
        <w:gridCol w:w="3510"/>
      </w:tblGrid>
      <w:tr w:rsidR="00061ED4" w14:paraId="51662DB6" w14:textId="77777777">
        <w:tc>
          <w:tcPr>
            <w:tcW w:w="1418" w:type="dxa"/>
          </w:tcPr>
          <w:p w14:paraId="6B8F0017" w14:textId="77777777" w:rsidR="00061ED4" w:rsidRDefault="00472870">
            <w:pPr>
              <w:spacing w:before="60" w:after="60"/>
              <w:ind w:left="-141" w:firstLine="141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Ort,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036DE9" w14:textId="77777777" w:rsidR="00061ED4" w:rsidRDefault="00472870">
            <w:pPr>
              <w:spacing w:before="60" w:after="60"/>
              <w:ind w:left="-141" w:firstLine="141"/>
              <w:rPr>
                <w:vanish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14:paraId="669C71B6" w14:textId="77777777" w:rsidR="00061ED4" w:rsidRDefault="00472870">
            <w:pPr>
              <w:spacing w:before="60" w:after="60"/>
              <w:ind w:left="-141" w:firstLine="141"/>
              <w:rPr>
                <w:vanish/>
              </w:rPr>
            </w:pPr>
            <w:r>
              <w:rPr>
                <w:rFonts w:cs="Arial"/>
                <w:color w:val="000000"/>
                <w:lang w:eastAsia="en-US"/>
              </w:rPr>
              <w:t>Unterschrift Mitarbeiter/-in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AC34CCE" w14:textId="77777777" w:rsidR="00061ED4" w:rsidRDefault="00061ED4">
            <w:pPr>
              <w:spacing w:before="60" w:after="60"/>
              <w:ind w:left="-141" w:firstLine="141"/>
              <w:rPr>
                <w:vanish/>
              </w:rPr>
            </w:pPr>
          </w:p>
        </w:tc>
      </w:tr>
    </w:tbl>
    <w:p w14:paraId="57F485C5" w14:textId="77777777" w:rsidR="00061ED4" w:rsidRDefault="00061ED4"/>
    <w:p w14:paraId="5ABCAA8F" w14:textId="77777777" w:rsidR="00061ED4" w:rsidRDefault="00061ED4"/>
    <w:p w14:paraId="12E8218B" w14:textId="77777777" w:rsidR="00061ED4" w:rsidRDefault="00061ED4">
      <w:pPr>
        <w:ind w:left="142"/>
      </w:pPr>
    </w:p>
    <w:p w14:paraId="6E5B930E" w14:textId="61811617" w:rsidR="00061ED4" w:rsidRDefault="00472870" w:rsidP="005708BF">
      <w:pPr>
        <w:tabs>
          <w:tab w:val="left" w:pos="1022"/>
          <w:tab w:val="right" w:pos="3402"/>
          <w:tab w:val="left" w:pos="3828"/>
          <w:tab w:val="right" w:pos="9072"/>
        </w:tabs>
        <w:spacing w:after="260" w:line="260" w:lineRule="atLeast"/>
        <w:ind w:left="142"/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 xml:space="preserve">Hinweis: </w:t>
      </w:r>
      <w:r>
        <w:rPr>
          <w:rFonts w:cs="Arial"/>
          <w:color w:val="000000"/>
          <w:lang w:eastAsia="en-US"/>
        </w:rPr>
        <w:br/>
        <w:t xml:space="preserve">Wir </w:t>
      </w:r>
      <w:r w:rsidR="005708BF">
        <w:rPr>
          <w:rFonts w:cs="Arial"/>
          <w:color w:val="000000"/>
          <w:lang w:eastAsia="en-US"/>
        </w:rPr>
        <w:t xml:space="preserve">weisen </w:t>
      </w:r>
      <w:r>
        <w:rPr>
          <w:rFonts w:cs="Arial"/>
          <w:color w:val="000000"/>
          <w:lang w:eastAsia="en-US"/>
        </w:rPr>
        <w:t>Sie darauf hin, dass Sie verpflichtet sind, allfällige Änderungen umgehend an HR zu melden</w:t>
      </w:r>
      <w:r w:rsidR="005708BF">
        <w:rPr>
          <w:rFonts w:cs="Arial"/>
          <w:color w:val="000000"/>
          <w:lang w:eastAsia="en-US"/>
        </w:rPr>
        <w:t xml:space="preserve"> und uns nach Ablauf der Aufenthaltsbewilligung eine Kopie der neuen Bewilligung zuzustellen.</w:t>
      </w:r>
      <w:r>
        <w:rPr>
          <w:rFonts w:cs="Arial"/>
          <w:color w:val="000000"/>
          <w:lang w:eastAsia="en-US"/>
        </w:rPr>
        <w:t xml:space="preserve"> </w:t>
      </w:r>
    </w:p>
    <w:sectPr w:rsidR="00061ED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708" w:bottom="1440" w:left="1080" w:header="85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AE58" w14:textId="77777777" w:rsidR="00061ED4" w:rsidRDefault="00472870">
      <w:r>
        <w:separator/>
      </w:r>
    </w:p>
  </w:endnote>
  <w:endnote w:type="continuationSeparator" w:id="0">
    <w:p w14:paraId="334A7030" w14:textId="77777777" w:rsidR="00061ED4" w:rsidRDefault="0047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MB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5669"/>
    </w:tblGrid>
    <w:tr w:rsidR="00061ED4" w14:paraId="55C8C699" w14:textId="77777777">
      <w:tc>
        <w:tcPr>
          <w:tcW w:w="4537" w:type="dxa"/>
        </w:tcPr>
        <w:p w14:paraId="20C78D7C" w14:textId="2AC95122" w:rsidR="00061ED4" w:rsidRDefault="00061ED4">
          <w:pPr>
            <w:tabs>
              <w:tab w:val="left" w:pos="3473"/>
            </w:tabs>
            <w:autoSpaceDE w:val="0"/>
            <w:autoSpaceDN w:val="0"/>
            <w:adjustRightInd w:val="0"/>
            <w:spacing w:before="60"/>
            <w:rPr>
              <w:sz w:val="12"/>
              <w:szCs w:val="12"/>
            </w:rPr>
          </w:pPr>
        </w:p>
      </w:tc>
      <w:tc>
        <w:tcPr>
          <w:tcW w:w="5669" w:type="dxa"/>
        </w:tcPr>
        <w:p w14:paraId="228B9BE6" w14:textId="0C9C06C0" w:rsidR="00061ED4" w:rsidRDefault="00472870">
          <w:pPr>
            <w:pStyle w:val="Fuzeile"/>
            <w:tabs>
              <w:tab w:val="clear" w:pos="4536"/>
              <w:tab w:val="clear" w:pos="9072"/>
              <w:tab w:val="center" w:pos="4962"/>
              <w:tab w:val="right" w:pos="9923"/>
            </w:tabs>
            <w:spacing w:before="60"/>
            <w:jc w:val="right"/>
            <w:rPr>
              <w:rStyle w:val="Seitenzahl"/>
              <w:sz w:val="12"/>
              <w:szCs w:val="12"/>
            </w:rPr>
          </w:pPr>
          <w:r>
            <w:rPr>
              <w:b/>
              <w:color w:val="000000"/>
              <w:sz w:val="12"/>
              <w:szCs w:val="12"/>
            </w:rPr>
            <w:t>Managementprozesse\Personal\Personalbetreuung</w:t>
          </w:r>
          <w:r>
            <w:rPr>
              <w:b/>
              <w:color w:val="000000"/>
              <w:sz w:val="12"/>
              <w:szCs w:val="12"/>
            </w:rPr>
            <w:br/>
          </w:r>
          <w:r>
            <w:rPr>
              <w:color w:val="000000"/>
              <w:sz w:val="12"/>
              <w:szCs w:val="12"/>
            </w:rPr>
            <w:t xml:space="preserve">(LOP-LP5-LSS / MC3230-02 / </w:t>
          </w:r>
          <w:r w:rsidR="006253A0">
            <w:rPr>
              <w:color w:val="000000"/>
              <w:sz w:val="12"/>
              <w:szCs w:val="12"/>
            </w:rPr>
            <w:t>28</w:t>
          </w:r>
          <w:r>
            <w:rPr>
              <w:color w:val="000000"/>
              <w:sz w:val="12"/>
              <w:szCs w:val="12"/>
            </w:rPr>
            <w:t>.</w:t>
          </w:r>
          <w:r w:rsidR="006253A0">
            <w:rPr>
              <w:color w:val="000000"/>
              <w:sz w:val="12"/>
              <w:szCs w:val="12"/>
            </w:rPr>
            <w:t>05</w:t>
          </w:r>
          <w:r>
            <w:rPr>
              <w:color w:val="000000"/>
              <w:sz w:val="12"/>
              <w:szCs w:val="12"/>
            </w:rPr>
            <w:t>.202</w:t>
          </w:r>
          <w:r w:rsidR="006253A0">
            <w:rPr>
              <w:color w:val="000000"/>
              <w:sz w:val="12"/>
              <w:szCs w:val="12"/>
            </w:rPr>
            <w:t>1</w:t>
          </w:r>
          <w:r>
            <w:rPr>
              <w:color w:val="000000"/>
              <w:sz w:val="12"/>
              <w:szCs w:val="12"/>
            </w:rPr>
            <w:t xml:space="preserve">) Seite </w:t>
          </w:r>
          <w:r>
            <w:rPr>
              <w:rStyle w:val="Seitenzahl"/>
              <w:sz w:val="12"/>
              <w:szCs w:val="12"/>
            </w:rPr>
            <w:fldChar w:fldCharType="begin"/>
          </w:r>
          <w:r>
            <w:rPr>
              <w:rStyle w:val="Seitenzahl"/>
              <w:sz w:val="12"/>
              <w:szCs w:val="12"/>
            </w:rPr>
            <w:instrText xml:space="preserve"> PAGE </w:instrText>
          </w:r>
          <w:r>
            <w:rPr>
              <w:rStyle w:val="Seitenzahl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sz w:val="12"/>
              <w:szCs w:val="12"/>
            </w:rPr>
            <w:t>1</w:t>
          </w:r>
          <w:r>
            <w:rPr>
              <w:rStyle w:val="Seitenzahl"/>
              <w:sz w:val="12"/>
              <w:szCs w:val="12"/>
            </w:rPr>
            <w:fldChar w:fldCharType="end"/>
          </w:r>
          <w:r>
            <w:rPr>
              <w:rStyle w:val="Seitenzahl"/>
              <w:sz w:val="12"/>
              <w:szCs w:val="12"/>
            </w:rPr>
            <w:t xml:space="preserve"> von </w:t>
          </w:r>
          <w:r>
            <w:rPr>
              <w:rStyle w:val="Seitenzahl"/>
              <w:sz w:val="12"/>
              <w:szCs w:val="12"/>
            </w:rPr>
            <w:fldChar w:fldCharType="begin"/>
          </w:r>
          <w:r>
            <w:rPr>
              <w:rStyle w:val="Seitenzahl"/>
              <w:sz w:val="12"/>
              <w:szCs w:val="12"/>
            </w:rPr>
            <w:instrText xml:space="preserve"> NUMPAGES </w:instrText>
          </w:r>
          <w:r>
            <w:rPr>
              <w:rStyle w:val="Seitenzahl"/>
              <w:sz w:val="12"/>
              <w:szCs w:val="12"/>
            </w:rPr>
            <w:fldChar w:fldCharType="separate"/>
          </w:r>
          <w:r>
            <w:rPr>
              <w:rStyle w:val="Seitenzahl"/>
              <w:noProof/>
              <w:sz w:val="12"/>
              <w:szCs w:val="12"/>
            </w:rPr>
            <w:t>3</w:t>
          </w:r>
          <w:r>
            <w:rPr>
              <w:rStyle w:val="Seitenzahl"/>
              <w:sz w:val="12"/>
              <w:szCs w:val="12"/>
            </w:rPr>
            <w:fldChar w:fldCharType="end"/>
          </w:r>
        </w:p>
        <w:p w14:paraId="60E895D4" w14:textId="77777777" w:rsidR="00061ED4" w:rsidRDefault="00061ED4">
          <w:pPr>
            <w:pStyle w:val="Fuzeile"/>
            <w:tabs>
              <w:tab w:val="clear" w:pos="4536"/>
              <w:tab w:val="clear" w:pos="9072"/>
              <w:tab w:val="center" w:pos="4962"/>
              <w:tab w:val="right" w:pos="9923"/>
            </w:tabs>
            <w:spacing w:before="60"/>
            <w:rPr>
              <w:sz w:val="12"/>
              <w:szCs w:val="12"/>
            </w:rPr>
          </w:pPr>
        </w:p>
      </w:tc>
    </w:tr>
  </w:tbl>
  <w:p w14:paraId="1277BA98" w14:textId="77777777" w:rsidR="00061ED4" w:rsidRDefault="00061E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EC55" w14:textId="77777777" w:rsidR="00061ED4" w:rsidRDefault="00472870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0" allowOverlap="1" wp14:anchorId="592C2736" wp14:editId="0DE93590">
          <wp:simplePos x="0" y="0"/>
          <wp:positionH relativeFrom="column">
            <wp:posOffset>99695</wp:posOffset>
          </wp:positionH>
          <wp:positionV relativeFrom="page">
            <wp:posOffset>8595360</wp:posOffset>
          </wp:positionV>
          <wp:extent cx="1524000" cy="362585"/>
          <wp:effectExtent l="0" t="0" r="0" b="0"/>
          <wp:wrapTopAndBottom/>
          <wp:docPr id="6" name="Bild 1" descr="sig-pos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-posi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7DD1" w14:textId="77777777" w:rsidR="00061ED4" w:rsidRDefault="00472870">
      <w:r>
        <w:separator/>
      </w:r>
    </w:p>
  </w:footnote>
  <w:footnote w:type="continuationSeparator" w:id="0">
    <w:p w14:paraId="2F250254" w14:textId="77777777" w:rsidR="00061ED4" w:rsidRDefault="0047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8" w:type="dxa"/>
      <w:tblInd w:w="8" w:type="dxa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4820"/>
      <w:gridCol w:w="2543"/>
    </w:tblGrid>
    <w:tr w:rsidR="00061ED4" w14:paraId="2CB232BD" w14:textId="77777777">
      <w:trPr>
        <w:cantSplit/>
        <w:trHeight w:val="426"/>
      </w:trPr>
      <w:tc>
        <w:tcPr>
          <w:tcW w:w="2835" w:type="dxa"/>
        </w:tcPr>
        <w:p w14:paraId="35BE9D7B" w14:textId="77777777" w:rsidR="00061ED4" w:rsidRDefault="00061ED4">
          <w:pPr>
            <w:pStyle w:val="Kopfzeile"/>
            <w:tabs>
              <w:tab w:val="clear" w:pos="2427"/>
              <w:tab w:val="left" w:pos="993"/>
            </w:tabs>
            <w:ind w:right="113"/>
            <w:jc w:val="right"/>
            <w:rPr>
              <w:sz w:val="16"/>
              <w:lang w:val="en-GB"/>
            </w:rPr>
          </w:pPr>
        </w:p>
      </w:tc>
      <w:tc>
        <w:tcPr>
          <w:tcW w:w="4820" w:type="dxa"/>
        </w:tcPr>
        <w:p w14:paraId="6CAC58B7" w14:textId="77777777" w:rsidR="00061ED4" w:rsidRDefault="00335ADE">
          <w:pPr>
            <w:pStyle w:val="Titel-Kopfzeile"/>
            <w:rPr>
              <w:i/>
              <w:color w:val="FF0000"/>
              <w:lang w:val="de-DE"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472870">
            <w:t>Personaldatenblatt</w:t>
          </w:r>
          <w:r>
            <w:fldChar w:fldCharType="end"/>
          </w:r>
          <w:r w:rsidR="00472870">
            <w:rPr>
              <w:i/>
            </w:rPr>
            <w:br/>
          </w:r>
        </w:p>
      </w:tc>
      <w:tc>
        <w:tcPr>
          <w:tcW w:w="2543" w:type="dxa"/>
        </w:tcPr>
        <w:p w14:paraId="2AD446F0" w14:textId="77777777" w:rsidR="00061ED4" w:rsidRDefault="00472870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0BF7FEF6" wp14:editId="43FCED65">
                <wp:extent cx="1614805" cy="316865"/>
                <wp:effectExtent l="0" t="0" r="4445" b="698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51566D" w14:textId="77777777" w:rsidR="00061ED4" w:rsidRDefault="00061E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520" w14:textId="77777777" w:rsidR="00061ED4" w:rsidRDefault="00061ED4">
    <w:pPr>
      <w:pStyle w:val="Kopfzeile"/>
      <w:tabs>
        <w:tab w:val="clear" w:pos="4536"/>
        <w:tab w:val="clear" w:pos="9072"/>
        <w:tab w:val="left" w:pos="5783"/>
      </w:tabs>
      <w:ind w:left="-5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E63D4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C80A8D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0F0D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2A0E24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95626E"/>
    <w:multiLevelType w:val="singleLevel"/>
    <w:tmpl w:val="D9260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EE3308"/>
    <w:multiLevelType w:val="hybridMultilevel"/>
    <w:tmpl w:val="0608AD4C"/>
    <w:lvl w:ilvl="0" w:tplc="9EE2B6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6706E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CF3DAB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1DE6658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C9C23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0C64B68"/>
    <w:multiLevelType w:val="hybridMultilevel"/>
    <w:tmpl w:val="E61C4876"/>
    <w:lvl w:ilvl="0" w:tplc="BCA48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80BEE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0458AA"/>
    <w:multiLevelType w:val="singleLevel"/>
    <w:tmpl w:val="D9260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04512E"/>
    <w:multiLevelType w:val="singleLevel"/>
    <w:tmpl w:val="386624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BC4068"/>
    <w:multiLevelType w:val="singleLevel"/>
    <w:tmpl w:val="12D62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D4"/>
    <w:rsid w:val="00030ACC"/>
    <w:rsid w:val="00061ED4"/>
    <w:rsid w:val="00251A5C"/>
    <w:rsid w:val="00263405"/>
    <w:rsid w:val="00287444"/>
    <w:rsid w:val="0031471D"/>
    <w:rsid w:val="00335ADE"/>
    <w:rsid w:val="003D27E2"/>
    <w:rsid w:val="004062FA"/>
    <w:rsid w:val="0043742A"/>
    <w:rsid w:val="00472870"/>
    <w:rsid w:val="004A0EA1"/>
    <w:rsid w:val="005708BF"/>
    <w:rsid w:val="005C3B35"/>
    <w:rsid w:val="006229C8"/>
    <w:rsid w:val="006253A0"/>
    <w:rsid w:val="006A39D6"/>
    <w:rsid w:val="007F72FF"/>
    <w:rsid w:val="00833802"/>
    <w:rsid w:val="008A5589"/>
    <w:rsid w:val="00A57C67"/>
    <w:rsid w:val="00B11E7B"/>
    <w:rsid w:val="00BC623B"/>
    <w:rsid w:val="00CD4B5E"/>
    <w:rsid w:val="00D15B77"/>
    <w:rsid w:val="00D74E35"/>
    <w:rsid w:val="00E812AA"/>
    <w:rsid w:val="00E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2E4DD71C"/>
  <w15:docId w15:val="{8B415513-41A5-475D-9529-1449E1A6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427"/>
        <w:tab w:val="left" w:pos="4377"/>
        <w:tab w:val="left" w:pos="6328"/>
        <w:tab w:val="left" w:pos="8278"/>
      </w:tabs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i/>
      <w:lang w:val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spacing w:after="120" w:line="0" w:lineRule="atLeast"/>
      <w:outlineLvl w:val="6"/>
    </w:pPr>
    <w:rPr>
      <w:b/>
      <w:color w:val="000000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160" w:lineRule="exact"/>
    </w:pPr>
    <w:rPr>
      <w:sz w:val="14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</w:pPr>
    <w:rPr>
      <w:sz w:val="22"/>
    </w:rPr>
  </w:style>
  <w:style w:type="paragraph" w:customStyle="1" w:styleId="Betreff">
    <w:name w:val="Betreff"/>
    <w:basedOn w:val="Standard"/>
    <w:rPr>
      <w:b/>
    </w:rPr>
  </w:style>
  <w:style w:type="paragraph" w:customStyle="1" w:styleId="Gruss">
    <w:name w:val="Gruss"/>
    <w:basedOn w:val="Standard"/>
    <w:pPr>
      <w:spacing w:after="240"/>
    </w:pPr>
  </w:style>
  <w:style w:type="character" w:styleId="Hyperlink">
    <w:name w:val="Hyperlink"/>
    <w:rPr>
      <w:rFonts w:ascii="Arial" w:hAnsi="Arial"/>
      <w:color w:val="auto"/>
      <w:sz w:val="14"/>
      <w:u w:val="none"/>
    </w:rPr>
  </w:style>
  <w:style w:type="paragraph" w:customStyle="1" w:styleId="Tab-Titel">
    <w:name w:val="Tab-Titel"/>
    <w:basedOn w:val="berschrift6"/>
    <w:pPr>
      <w:tabs>
        <w:tab w:val="clear" w:pos="2427"/>
        <w:tab w:val="clear" w:pos="4377"/>
        <w:tab w:val="clear" w:pos="6328"/>
        <w:tab w:val="clear" w:pos="8278"/>
      </w:tabs>
    </w:pPr>
    <w:rPr>
      <w:sz w:val="20"/>
    </w:rPr>
  </w:style>
  <w:style w:type="paragraph" w:styleId="Textkrper2">
    <w:name w:val="Body Text 2"/>
    <w:basedOn w:val="Standard"/>
    <w:rPr>
      <w:sz w:val="18"/>
    </w:rPr>
  </w:style>
  <w:style w:type="paragraph" w:customStyle="1" w:styleId="Tab-Text">
    <w:name w:val="Tab-Text"/>
    <w:basedOn w:val="Textkrper"/>
    <w:pPr>
      <w:spacing w:after="60"/>
    </w:pPr>
    <w:rPr>
      <w:noProof/>
      <w:sz w:val="20"/>
    </w:rPr>
  </w:style>
  <w:style w:type="paragraph" w:customStyle="1" w:styleId="Hilfsmittel">
    <w:name w:val="Hilfsmittel"/>
    <w:basedOn w:val="Tab-Text"/>
    <w:pPr>
      <w:jc w:val="right"/>
    </w:pPr>
  </w:style>
  <w:style w:type="paragraph" w:customStyle="1" w:styleId="Verantw">
    <w:name w:val="Verantw"/>
    <w:basedOn w:val="Tab-Text"/>
    <w:pPr>
      <w:jc w:val="center"/>
    </w:pPr>
    <w:rPr>
      <w:sz w:val="24"/>
    </w:rPr>
  </w:style>
  <w:style w:type="paragraph" w:customStyle="1" w:styleId="Diagr-Text">
    <w:name w:val="Diagr-Text"/>
    <w:basedOn w:val="Standard"/>
    <w:pPr>
      <w:jc w:val="center"/>
    </w:pPr>
    <w:rPr>
      <w:sz w:val="16"/>
    </w:rPr>
  </w:style>
  <w:style w:type="paragraph" w:customStyle="1" w:styleId="Form-Fett">
    <w:name w:val="Form-Fett"/>
    <w:basedOn w:val="Standard"/>
    <w:pPr>
      <w:tabs>
        <w:tab w:val="clear" w:pos="2427"/>
        <w:tab w:val="clear" w:pos="4377"/>
        <w:tab w:val="clear" w:pos="6328"/>
        <w:tab w:val="clear" w:pos="8278"/>
        <w:tab w:val="left" w:pos="4819"/>
        <w:tab w:val="left" w:pos="7654"/>
      </w:tabs>
      <w:spacing w:after="120"/>
    </w:pPr>
    <w:rPr>
      <w:b/>
    </w:rPr>
  </w:style>
  <w:style w:type="character" w:customStyle="1" w:styleId="Tab-Hervorhebung">
    <w:name w:val="Tab-Hervorhebung"/>
    <w:rPr>
      <w:rFonts w:ascii="Arial" w:hAnsi="Arial"/>
      <w:b/>
      <w:sz w:val="20"/>
    </w:rPr>
  </w:style>
  <w:style w:type="paragraph" w:customStyle="1" w:styleId="Tab-Kopf">
    <w:name w:val="Tab-Kopf"/>
    <w:basedOn w:val="Standard"/>
    <w:next w:val="Standard"/>
    <w:rPr>
      <w:b/>
    </w:rPr>
  </w:style>
  <w:style w:type="paragraph" w:customStyle="1" w:styleId="Titel-Kopfzeile">
    <w:name w:val="Titel-Kopfzeile"/>
    <w:basedOn w:val="Kopfzeile"/>
    <w:pPr>
      <w:jc w:val="center"/>
    </w:pPr>
    <w:rPr>
      <w:b/>
      <w:sz w:val="28"/>
    </w:rPr>
  </w:style>
  <w:style w:type="paragraph" w:styleId="Textkrper3">
    <w:name w:val="Body Text 3"/>
    <w:basedOn w:val="Standard"/>
    <w:pPr>
      <w:jc w:val="center"/>
    </w:pPr>
    <w:rPr>
      <w:color w:val="FF0000"/>
      <w:sz w:val="16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_Bodytext"/>
    <w:basedOn w:val="Standard"/>
    <w:pPr>
      <w:tabs>
        <w:tab w:val="clear" w:pos="2427"/>
        <w:tab w:val="clear" w:pos="4377"/>
        <w:tab w:val="clear" w:pos="6328"/>
        <w:tab w:val="clear" w:pos="8278"/>
      </w:tabs>
      <w:spacing w:after="260" w:line="260" w:lineRule="atLeast"/>
    </w:pPr>
    <w:rPr>
      <w:rFonts w:ascii="HelveticaMB 45 Light" w:hAnsi="HelveticaMB 45 Light"/>
      <w:color w:val="000000"/>
      <w:sz w:val="19"/>
      <w:lang w:eastAsia="en-US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  <w:lang w:eastAsia="de-D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mithellemGitternetz1">
    <w:name w:val="Tabelle mit hellem Gitternetz1"/>
    <w:basedOn w:val="NormaleTabelle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hlhaub\Desktop\TQM%20Vorlage%20Dok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3118-4155-4DBD-8F98-0AB519A8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TQM Vorlage Doku</Template>
  <TotalTime>0</TotalTime>
  <Pages>3</Pages>
  <Words>627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Personaldatenblatt</vt:lpstr>
    </vt:vector>
  </TitlesOfParts>
  <Company>Microsoft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Personaldatenblatt</dc:title>
  <dc:creator>Wohlhauser, Béatrix</dc:creator>
  <cp:lastModifiedBy>Moser, Petra</cp:lastModifiedBy>
  <cp:revision>20</cp:revision>
  <cp:lastPrinted>2021-04-15T14:15:00Z</cp:lastPrinted>
  <dcterms:created xsi:type="dcterms:W3CDTF">2021-04-30T05:25:00Z</dcterms:created>
  <dcterms:modified xsi:type="dcterms:W3CDTF">2022-02-08T07:54:00Z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-Positec-Division">
    <vt:lpwstr>Divisions-Name</vt:lpwstr>
  </property>
</Properties>
</file>